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8D" w:rsidRDefault="00E1308D" w:rsidP="001B1BE3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信阳师范学院</w:t>
      </w:r>
      <w:r>
        <w:rPr>
          <w:rFonts w:ascii="黑体" w:eastAsia="黑体" w:hAnsi="宋体"/>
          <w:sz w:val="28"/>
          <w:szCs w:val="28"/>
        </w:rPr>
        <w:t>2016</w:t>
      </w:r>
      <w:r>
        <w:rPr>
          <w:rFonts w:ascii="黑体" w:eastAsia="黑体" w:hAnsi="宋体"/>
          <w:sz w:val="28"/>
          <w:szCs w:val="28"/>
        </w:rPr>
        <w:t>—</w:t>
      </w:r>
      <w:r>
        <w:rPr>
          <w:rFonts w:ascii="黑体" w:eastAsia="黑体" w:hAnsi="宋体"/>
          <w:sz w:val="28"/>
          <w:szCs w:val="28"/>
        </w:rPr>
        <w:t>2017</w:t>
      </w:r>
      <w:r>
        <w:rPr>
          <w:rFonts w:ascii="黑体" w:eastAsia="黑体" w:hAnsi="宋体" w:hint="eastAsia"/>
          <w:sz w:val="28"/>
          <w:szCs w:val="28"/>
        </w:rPr>
        <w:t>学年第二学期期末考试专业课安排表</w:t>
      </w:r>
    </w:p>
    <w:p w:rsidR="00E1308D" w:rsidRDefault="00E1308D" w:rsidP="001B1BE3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 1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205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936"/>
        <w:gridCol w:w="1510"/>
        <w:gridCol w:w="603"/>
      </w:tblGrid>
      <w:tr w:rsidR="00E1308D" w:rsidRPr="00F12D43" w:rsidTr="00CF7E80">
        <w:trPr>
          <w:cantSplit/>
          <w:trHeight w:val="765"/>
        </w:trPr>
        <w:tc>
          <w:tcPr>
            <w:tcW w:w="2306" w:type="dxa"/>
            <w:gridSpan w:val="2"/>
            <w:vMerge w:val="restart"/>
            <w:tcBorders>
              <w:top w:val="single" w:sz="12" w:space="0" w:color="auto"/>
            </w:tcBorders>
          </w:tcPr>
          <w:p w:rsidR="00E1308D" w:rsidRPr="00F12D43" w:rsidRDefault="00E1308D" w:rsidP="005C32ED">
            <w:r>
              <w:rPr>
                <w:noProof/>
              </w:rPr>
              <w:pict>
                <v:group id="_x0000_s1026" style="position:absolute;left:0;text-align:left;margin-left:-5.4pt;margin-top:-2.5pt;width:112.6pt;height:78pt;z-index:251658752" coordorigin="1423,2052" coordsize="2043,1550">
                  <v:line id="__TH_L11" o:spid="_x0000_s1027" style="position:absolute" from="1423,2052" to="3466,2843" strokeweight=".5pt"/>
                  <v:line id="__TH_L12" o:spid="_x0000_s1028" style="position:absolute" from="1423,2052" to="2423,3602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3" o:spid="_x0000_s1029" type="#_x0000_t202" style="position:absolute;left:2791;top:2259;width:253;height:262" filled="f" stroked="f">
                    <v:textbox inset="0,0,0,0">
                      <w:txbxContent/>
                    </v:textbox>
                  </v:shape>
                  <v:shape id="__TH_B1214" o:spid="_x0000_s1030" type="#_x0000_t202" style="position:absolute;left:3180;top:2316;width:253;height:262" filled="f" stroked="f">
                    <v:textbox inset="0,0,0,0">
                      <w:txbxContent/>
                    </v:textbox>
                  </v:shape>
                  <v:shape id="__TH_B2115" o:spid="_x0000_s1031" type="#_x0000_t202" style="position:absolute;left:2472;top:2837;width:200;height:263" filled="f" stroked="f">
                    <v:textbox inset="0,0,0,0">
                      <w:txbxContent/>
                    </v:textbox>
                  </v:shape>
                  <v:shape id="__TH_B2216" o:spid="_x0000_s1032" type="#_x0000_t202" style="position:absolute;left:2859;top:3011;width:252;height:262" filled="f" stroked="f">
                    <v:textbox inset="0,0,0,0">
                      <w:txbxContent/>
                    </v:textbox>
                  </v:shape>
                  <v:shape id="__TH_B3117" o:spid="_x0000_s1033" type="#_x0000_t202" style="position:absolute;left:1619;top:2837;width:252;height:263" filled="f" stroked="f">
                    <v:textbox inset="0,0,0,0">
                      <w:txbxContent/>
                    </v:textbox>
                  </v:shape>
                  <v:shape id="__TH_B3218" o:spid="_x0000_s1034" type="#_x0000_t202" style="position:absolute;left:1732;top:3190;width:253;height:262" filled="f" stroked="f">
                    <v:textbox inset="0,0,0,0">
                      <w:txbxContent/>
                    </v:textbox>
                  </v:shape>
                </v:group>
              </w:pict>
            </w:r>
          </w:p>
        </w:tc>
        <w:tc>
          <w:tcPr>
            <w:tcW w:w="6093" w:type="dxa"/>
            <w:gridSpan w:val="4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21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E1308D" w:rsidRPr="00F12D43" w:rsidRDefault="00E1308D" w:rsidP="005C32ED">
            <w:pPr>
              <w:jc w:val="center"/>
            </w:pPr>
            <w:r w:rsidRPr="00F12D43">
              <w:t xml:space="preserve">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22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E1308D" w:rsidRPr="00F12D43" w:rsidRDefault="00E1308D" w:rsidP="005C32ED">
            <w:pPr>
              <w:jc w:val="center"/>
            </w:pPr>
            <w:r w:rsidRPr="00F12D43">
              <w:t xml:space="preserve">  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  <w:tc>
          <w:tcPr>
            <w:tcW w:w="5569" w:type="dxa"/>
            <w:gridSpan w:val="4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23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E1308D" w:rsidRPr="00F12D43" w:rsidRDefault="00E1308D" w:rsidP="005C32ED">
            <w:pPr>
              <w:jc w:val="center"/>
            </w:pPr>
            <w:r w:rsidRPr="00F12D43">
              <w:t xml:space="preserve">  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</w:tr>
      <w:tr w:rsidR="00E1308D" w:rsidRPr="00F12D43" w:rsidTr="00CF7E80">
        <w:trPr>
          <w:cantSplit/>
          <w:trHeight w:val="780"/>
        </w:trPr>
        <w:tc>
          <w:tcPr>
            <w:tcW w:w="2306" w:type="dxa"/>
            <w:gridSpan w:val="2"/>
            <w:vMerge/>
          </w:tcPr>
          <w:p w:rsidR="00E1308D" w:rsidRPr="00F12D43" w:rsidRDefault="00E1308D" w:rsidP="005C32ED"/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510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</w:tr>
      <w:tr w:rsidR="00E1308D" w:rsidRPr="00F12D43" w:rsidTr="00CF7E80">
        <w:trPr>
          <w:cantSplit/>
          <w:trHeight w:val="255"/>
        </w:trPr>
        <w:tc>
          <w:tcPr>
            <w:tcW w:w="630" w:type="dxa"/>
            <w:vMerge w:val="restart"/>
            <w:vAlign w:val="center"/>
          </w:tcPr>
          <w:p w:rsidR="00E1308D" w:rsidRPr="00F12D43" w:rsidRDefault="00E1308D" w:rsidP="005C32ED">
            <w:pPr>
              <w:jc w:val="center"/>
            </w:pPr>
            <w:r>
              <w:rPr>
                <w:rFonts w:hint="eastAsia"/>
              </w:rPr>
              <w:t>物理电子工程学院</w:t>
            </w:r>
          </w:p>
        </w:tc>
        <w:tc>
          <w:tcPr>
            <w:tcW w:w="1676" w:type="dxa"/>
            <w:vMerge w:val="restar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2609" w:type="dxa"/>
            <w:vMerge w:val="restart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PLC</w:t>
            </w:r>
            <w:r>
              <w:rPr>
                <w:rFonts w:hint="eastAsia"/>
                <w:sz w:val="18"/>
                <w:szCs w:val="18"/>
              </w:rPr>
              <w:t>原理与应用</w:t>
            </w:r>
          </w:p>
          <w:p w:rsidR="00E1308D" w:rsidRPr="00C53953" w:rsidRDefault="00E1308D" w:rsidP="00514257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392" w:type="dxa"/>
            <w:vMerge w:val="restart"/>
            <w:vAlign w:val="center"/>
          </w:tcPr>
          <w:p w:rsidR="00E1308D" w:rsidRPr="00F12D43" w:rsidRDefault="00E1308D" w:rsidP="0048284E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429" w:type="dxa"/>
            <w:vMerge w:val="restart"/>
            <w:vAlign w:val="center"/>
          </w:tcPr>
          <w:p w:rsidR="00E1308D" w:rsidRPr="00B4386C" w:rsidRDefault="00E1308D" w:rsidP="00B4386C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冯一兵</w:t>
            </w:r>
            <w:r w:rsidRPr="00B4386C">
              <w:rPr>
                <w:sz w:val="18"/>
                <w:szCs w:val="18"/>
              </w:rPr>
              <w:t xml:space="preserve"> </w:t>
            </w:r>
            <w:r w:rsidRPr="00B4386C">
              <w:rPr>
                <w:rFonts w:hint="eastAsia"/>
                <w:sz w:val="18"/>
                <w:szCs w:val="18"/>
              </w:rPr>
              <w:t>王</w:t>
            </w:r>
            <w:r w:rsidRPr="00B4386C">
              <w:rPr>
                <w:sz w:val="18"/>
                <w:szCs w:val="18"/>
              </w:rPr>
              <w:t xml:space="preserve">  </w:t>
            </w:r>
            <w:r w:rsidRPr="00B4386C">
              <w:rPr>
                <w:rFonts w:hint="eastAsia"/>
                <w:sz w:val="18"/>
                <w:szCs w:val="18"/>
              </w:rPr>
              <w:t>林</w:t>
            </w:r>
          </w:p>
        </w:tc>
        <w:tc>
          <w:tcPr>
            <w:tcW w:w="663" w:type="dxa"/>
            <w:vMerge w:val="restar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  <w:r w:rsidRPr="00B4386C">
              <w:t>71</w:t>
            </w:r>
          </w:p>
        </w:tc>
        <w:tc>
          <w:tcPr>
            <w:tcW w:w="2840" w:type="dxa"/>
            <w:vMerge w:val="restart"/>
            <w:vAlign w:val="center"/>
          </w:tcPr>
          <w:p w:rsidR="00E1308D" w:rsidRPr="00B4386C" w:rsidRDefault="00E1308D" w:rsidP="0048284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控制电机</w:t>
            </w:r>
          </w:p>
          <w:p w:rsidR="00E1308D" w:rsidRPr="00B4386C" w:rsidRDefault="00E1308D" w:rsidP="0048284E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615" w:type="dxa"/>
            <w:vAlign w:val="center"/>
          </w:tcPr>
          <w:p w:rsidR="00E1308D" w:rsidRPr="00B4386C" w:rsidRDefault="00E1308D" w:rsidP="00514257">
            <w:pPr>
              <w:spacing w:line="260" w:lineRule="exact"/>
              <w:jc w:val="center"/>
            </w:pPr>
            <w:r w:rsidRPr="00B4386C">
              <w:rPr>
                <w:rFonts w:ascii="宋体" w:hAnsi="宋体"/>
                <w:sz w:val="18"/>
              </w:rPr>
              <w:t>J3-05</w:t>
            </w:r>
          </w:p>
        </w:tc>
        <w:tc>
          <w:tcPr>
            <w:tcW w:w="1500" w:type="dxa"/>
            <w:vAlign w:val="center"/>
          </w:tcPr>
          <w:p w:rsidR="00E1308D" w:rsidRPr="00B4386C" w:rsidRDefault="00E1308D" w:rsidP="00C846AC">
            <w:pPr>
              <w:spacing w:line="260" w:lineRule="exact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徐元国</w:t>
            </w:r>
            <w:r>
              <w:rPr>
                <w:sz w:val="18"/>
                <w:szCs w:val="18"/>
              </w:rPr>
              <w:t xml:space="preserve"> </w:t>
            </w:r>
            <w:r w:rsidRPr="00EB47D1">
              <w:rPr>
                <w:rFonts w:hint="eastAsia"/>
                <w:sz w:val="18"/>
                <w:szCs w:val="18"/>
              </w:rPr>
              <w:t>畅宁波</w:t>
            </w: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jc w:val="center"/>
            </w:pPr>
            <w:r>
              <w:t>35</w:t>
            </w:r>
          </w:p>
        </w:tc>
        <w:tc>
          <w:tcPr>
            <w:tcW w:w="2520" w:type="dxa"/>
            <w:vMerge w:val="restart"/>
            <w:vAlign w:val="center"/>
          </w:tcPr>
          <w:p w:rsidR="00E1308D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6DA3">
              <w:rPr>
                <w:rFonts w:hint="eastAsia"/>
                <w:sz w:val="18"/>
                <w:szCs w:val="18"/>
              </w:rPr>
              <w:t>单片机原理</w:t>
            </w:r>
            <w:r>
              <w:rPr>
                <w:rFonts w:hint="eastAsia"/>
                <w:sz w:val="18"/>
                <w:szCs w:val="18"/>
              </w:rPr>
              <w:t>与</w:t>
            </w:r>
            <w:r w:rsidRPr="00336DA3">
              <w:rPr>
                <w:rFonts w:hint="eastAsia"/>
                <w:sz w:val="18"/>
                <w:szCs w:val="18"/>
              </w:rPr>
              <w:t>应用</w:t>
            </w:r>
          </w:p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Merge w:val="restar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1510" w:type="dxa"/>
            <w:vMerge w:val="restart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闫海龙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钟莉娟</w:t>
            </w:r>
          </w:p>
        </w:tc>
        <w:tc>
          <w:tcPr>
            <w:tcW w:w="603" w:type="dxa"/>
            <w:vMerge w:val="restart"/>
            <w:vAlign w:val="center"/>
          </w:tcPr>
          <w:p w:rsidR="00E1308D" w:rsidRPr="00F12D43" w:rsidRDefault="00E1308D" w:rsidP="00514257">
            <w:pPr>
              <w:jc w:val="center"/>
            </w:pPr>
            <w:r>
              <w:t>71</w:t>
            </w:r>
          </w:p>
        </w:tc>
      </w:tr>
      <w:tr w:rsidR="00E1308D" w:rsidRPr="00F12D43" w:rsidTr="00CF7E80">
        <w:trPr>
          <w:cantSplit/>
          <w:trHeight w:val="390"/>
        </w:trPr>
        <w:tc>
          <w:tcPr>
            <w:tcW w:w="630" w:type="dxa"/>
            <w:vMerge/>
            <w:vAlign w:val="center"/>
          </w:tcPr>
          <w:p w:rsidR="00E1308D" w:rsidRDefault="00E1308D" w:rsidP="005C32ED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308D" w:rsidRDefault="00E1308D" w:rsidP="00514257">
            <w:pPr>
              <w:spacing w:line="260" w:lineRule="exact"/>
              <w:jc w:val="center"/>
            </w:pPr>
          </w:p>
        </w:tc>
        <w:tc>
          <w:tcPr>
            <w:tcW w:w="2609" w:type="dxa"/>
            <w:vMerge/>
            <w:vAlign w:val="center"/>
          </w:tcPr>
          <w:p w:rsidR="00E1308D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Merge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Merge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Merge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Align w:val="center"/>
          </w:tcPr>
          <w:p w:rsidR="00E1308D" w:rsidRPr="00B4386C" w:rsidRDefault="00E1308D" w:rsidP="00514257">
            <w:pPr>
              <w:spacing w:line="260" w:lineRule="exact"/>
              <w:jc w:val="center"/>
            </w:pPr>
            <w:r w:rsidRPr="00B4386C">
              <w:rPr>
                <w:rFonts w:ascii="宋体" w:hAnsi="宋体"/>
                <w:sz w:val="18"/>
              </w:rPr>
              <w:t>J3-06</w:t>
            </w:r>
          </w:p>
        </w:tc>
        <w:tc>
          <w:tcPr>
            <w:tcW w:w="1500" w:type="dxa"/>
            <w:vAlign w:val="center"/>
          </w:tcPr>
          <w:p w:rsidR="00E1308D" w:rsidRPr="00B4386C" w:rsidRDefault="00E1308D" w:rsidP="00C846AC">
            <w:pPr>
              <w:rPr>
                <w:rFonts w:ascii="宋体"/>
                <w:sz w:val="18"/>
                <w:szCs w:val="18"/>
              </w:rPr>
            </w:pPr>
            <w:r w:rsidRPr="00B4386C">
              <w:rPr>
                <w:rFonts w:ascii="宋体" w:hint="eastAsia"/>
                <w:sz w:val="18"/>
                <w:szCs w:val="18"/>
              </w:rPr>
              <w:t>郭建涛</w:t>
            </w:r>
            <w:r w:rsidRPr="00B4386C">
              <w:rPr>
                <w:rFonts w:ascii="宋体"/>
                <w:sz w:val="18"/>
                <w:szCs w:val="18"/>
              </w:rPr>
              <w:t xml:space="preserve"> </w:t>
            </w:r>
            <w:r w:rsidRPr="00B4386C">
              <w:rPr>
                <w:rFonts w:ascii="宋体" w:hint="eastAsia"/>
                <w:sz w:val="18"/>
                <w:szCs w:val="18"/>
              </w:rPr>
              <w:t>刘力伟</w:t>
            </w:r>
          </w:p>
        </w:tc>
        <w:tc>
          <w:tcPr>
            <w:tcW w:w="660" w:type="dxa"/>
            <w:vAlign w:val="center"/>
          </w:tcPr>
          <w:p w:rsidR="00E1308D" w:rsidRDefault="00E1308D" w:rsidP="005C32ED">
            <w:pPr>
              <w:jc w:val="center"/>
            </w:pPr>
            <w:r>
              <w:t>36</w:t>
            </w:r>
          </w:p>
        </w:tc>
        <w:tc>
          <w:tcPr>
            <w:tcW w:w="2520" w:type="dxa"/>
            <w:vMerge/>
            <w:vAlign w:val="center"/>
          </w:tcPr>
          <w:p w:rsidR="00E1308D" w:rsidRPr="00336DA3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510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03" w:type="dxa"/>
            <w:vMerge/>
            <w:vAlign w:val="center"/>
          </w:tcPr>
          <w:p w:rsidR="00E1308D" w:rsidRDefault="00E1308D" w:rsidP="00514257">
            <w:pPr>
              <w:jc w:val="center"/>
            </w:pPr>
          </w:p>
        </w:tc>
      </w:tr>
      <w:tr w:rsidR="00E1308D" w:rsidRPr="00F12D43" w:rsidTr="00CF7E80">
        <w:trPr>
          <w:cantSplit/>
          <w:trHeight w:val="390"/>
        </w:trPr>
        <w:tc>
          <w:tcPr>
            <w:tcW w:w="630" w:type="dxa"/>
            <w:vMerge/>
            <w:vAlign w:val="center"/>
          </w:tcPr>
          <w:p w:rsidR="00E1308D" w:rsidRDefault="00E1308D" w:rsidP="005C32ED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308D" w:rsidRDefault="00E1308D" w:rsidP="00514257"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 w:rsidR="00E1308D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6DA3">
              <w:rPr>
                <w:rFonts w:hint="eastAsia"/>
                <w:sz w:val="18"/>
                <w:szCs w:val="18"/>
              </w:rPr>
              <w:t>电力电子技术</w:t>
            </w: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429" w:type="dxa"/>
            <w:vAlign w:val="center"/>
          </w:tcPr>
          <w:p w:rsidR="00E1308D" w:rsidRPr="009225A0" w:rsidRDefault="00E1308D" w:rsidP="009225A0">
            <w:pPr>
              <w:spacing w:line="260" w:lineRule="exact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冀晓群</w:t>
            </w:r>
            <w:r w:rsidRPr="00B4386C">
              <w:rPr>
                <w:sz w:val="18"/>
                <w:szCs w:val="18"/>
              </w:rPr>
              <w:t xml:space="preserve"> </w:t>
            </w:r>
            <w:r w:rsidRPr="00B4386C">
              <w:rPr>
                <w:rFonts w:hint="eastAsia"/>
                <w:sz w:val="18"/>
                <w:szCs w:val="18"/>
              </w:rPr>
              <w:t>黄文霞</w:t>
            </w:r>
          </w:p>
        </w:tc>
        <w:tc>
          <w:tcPr>
            <w:tcW w:w="663" w:type="dxa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  <w:r>
              <w:t>71</w:t>
            </w:r>
          </w:p>
        </w:tc>
        <w:tc>
          <w:tcPr>
            <w:tcW w:w="2840" w:type="dxa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Align w:val="center"/>
          </w:tcPr>
          <w:p w:rsidR="00E1308D" w:rsidRPr="00B4386C" w:rsidRDefault="00E1308D" w:rsidP="00514257">
            <w:pPr>
              <w:spacing w:line="2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vAlign w:val="center"/>
          </w:tcPr>
          <w:p w:rsidR="00E1308D" w:rsidRPr="00B4386C" w:rsidRDefault="00E1308D" w:rsidP="00C846A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E1308D" w:rsidRDefault="00E1308D" w:rsidP="005C32ED">
            <w:pPr>
              <w:jc w:val="center"/>
            </w:pPr>
          </w:p>
        </w:tc>
        <w:tc>
          <w:tcPr>
            <w:tcW w:w="2520" w:type="dxa"/>
            <w:vAlign w:val="center"/>
          </w:tcPr>
          <w:p w:rsidR="00E1308D" w:rsidRPr="00336DA3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51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03" w:type="dxa"/>
            <w:vAlign w:val="center"/>
          </w:tcPr>
          <w:p w:rsidR="00E1308D" w:rsidRDefault="00E1308D" w:rsidP="00514257">
            <w:pPr>
              <w:jc w:val="center"/>
            </w:pP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Default="00E1308D" w:rsidP="0051425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2609" w:type="dxa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PLC</w:t>
            </w:r>
            <w:r>
              <w:rPr>
                <w:rFonts w:hint="eastAsia"/>
                <w:sz w:val="18"/>
                <w:szCs w:val="18"/>
              </w:rPr>
              <w:t>原理与应用</w:t>
            </w:r>
          </w:p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429" w:type="dxa"/>
            <w:vAlign w:val="center"/>
          </w:tcPr>
          <w:p w:rsidR="00E1308D" w:rsidRPr="00B4386C" w:rsidRDefault="00E1308D" w:rsidP="00514257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陈新武</w:t>
            </w:r>
            <w:r w:rsidRPr="00B4386C">
              <w:rPr>
                <w:sz w:val="18"/>
                <w:szCs w:val="18"/>
              </w:rPr>
              <w:t xml:space="preserve"> </w:t>
            </w:r>
            <w:r w:rsidRPr="00B4386C">
              <w:rPr>
                <w:rFonts w:hint="eastAsia"/>
                <w:sz w:val="18"/>
                <w:szCs w:val="18"/>
              </w:rPr>
              <w:t>李长</w:t>
            </w:r>
            <w:r w:rsidRPr="00B4386C">
              <w:rPr>
                <w:rFonts w:hint="eastAsia"/>
              </w:rPr>
              <w:t>庚</w:t>
            </w:r>
          </w:p>
        </w:tc>
        <w:tc>
          <w:tcPr>
            <w:tcW w:w="663" w:type="dxa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  <w:r w:rsidRPr="00B4386C">
              <w:t>67</w:t>
            </w:r>
          </w:p>
        </w:tc>
        <w:tc>
          <w:tcPr>
            <w:tcW w:w="2840" w:type="dxa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B4386C" w:rsidRDefault="00E1308D" w:rsidP="003203F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E1308D" w:rsidRPr="00B4386C" w:rsidRDefault="00E1308D" w:rsidP="005C32ED">
            <w:pPr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vAlign w:val="center"/>
          </w:tcPr>
          <w:p w:rsidR="00E1308D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6DA3">
              <w:rPr>
                <w:rFonts w:hint="eastAsia"/>
                <w:sz w:val="18"/>
                <w:szCs w:val="18"/>
              </w:rPr>
              <w:t>单片机原理</w:t>
            </w:r>
            <w:r>
              <w:rPr>
                <w:rFonts w:hint="eastAsia"/>
                <w:sz w:val="18"/>
                <w:szCs w:val="18"/>
              </w:rPr>
              <w:t>与</w:t>
            </w:r>
            <w:r w:rsidRPr="00336DA3">
              <w:rPr>
                <w:rFonts w:hint="eastAsia"/>
                <w:sz w:val="18"/>
                <w:szCs w:val="18"/>
              </w:rPr>
              <w:t>应用</w:t>
            </w:r>
          </w:p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周胜海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杨文超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14257">
            <w:pPr>
              <w:jc w:val="center"/>
            </w:pPr>
            <w:r>
              <w:t>67</w:t>
            </w:r>
          </w:p>
        </w:tc>
      </w:tr>
      <w:tr w:rsidR="00E1308D" w:rsidRPr="00F12D43" w:rsidTr="00CF7E80">
        <w:trPr>
          <w:cantSplit/>
          <w:trHeight w:val="33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2609" w:type="dxa"/>
            <w:vMerge w:val="restar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物理学史（下午）</w:t>
            </w:r>
          </w:p>
        </w:tc>
        <w:tc>
          <w:tcPr>
            <w:tcW w:w="1392" w:type="dxa"/>
            <w:vMerge w:val="restar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429" w:type="dxa"/>
            <w:vMerge w:val="restar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陈敬东</w:t>
            </w:r>
            <w:r w:rsidRPr="00B4386C">
              <w:rPr>
                <w:sz w:val="18"/>
                <w:szCs w:val="18"/>
              </w:rPr>
              <w:t xml:space="preserve"> </w:t>
            </w:r>
            <w:r w:rsidRPr="00B4386C">
              <w:rPr>
                <w:rFonts w:hint="eastAsia"/>
                <w:sz w:val="18"/>
                <w:szCs w:val="18"/>
              </w:rPr>
              <w:t>熊宝库</w:t>
            </w:r>
          </w:p>
        </w:tc>
        <w:tc>
          <w:tcPr>
            <w:tcW w:w="663" w:type="dxa"/>
            <w:vMerge w:val="restar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  <w:r w:rsidRPr="00B4386C">
              <w:t>95</w:t>
            </w:r>
          </w:p>
        </w:tc>
        <w:tc>
          <w:tcPr>
            <w:tcW w:w="2840" w:type="dxa"/>
            <w:vMerge w:val="restart"/>
            <w:vAlign w:val="center"/>
          </w:tcPr>
          <w:p w:rsidR="00E1308D" w:rsidRPr="00B4386C" w:rsidRDefault="00E1308D" w:rsidP="0048284E">
            <w:pPr>
              <w:spacing w:line="260" w:lineRule="exact"/>
              <w:jc w:val="center"/>
            </w:pPr>
          </w:p>
        </w:tc>
        <w:tc>
          <w:tcPr>
            <w:tcW w:w="1615" w:type="dxa"/>
            <w:vMerge w:val="restar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E1308D" w:rsidRPr="00B4386C" w:rsidRDefault="00E1308D" w:rsidP="005C32ED">
            <w:pPr>
              <w:jc w:val="center"/>
            </w:pPr>
          </w:p>
        </w:tc>
        <w:tc>
          <w:tcPr>
            <w:tcW w:w="660" w:type="dxa"/>
            <w:vMerge w:val="restart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vMerge w:val="restart"/>
            <w:vAlign w:val="center"/>
          </w:tcPr>
          <w:p w:rsidR="00E1308D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</w:rPr>
              <w:t>固体物理学</w:t>
            </w:r>
          </w:p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J3-05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冀晓群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童永在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</w:pPr>
            <w:r>
              <w:t>47</w:t>
            </w:r>
          </w:p>
        </w:tc>
      </w:tr>
      <w:tr w:rsidR="00E1308D" w:rsidRPr="00F12D43" w:rsidTr="00CF7E80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308D" w:rsidRDefault="00E1308D" w:rsidP="00514257">
            <w:pPr>
              <w:spacing w:line="260" w:lineRule="exact"/>
              <w:jc w:val="center"/>
            </w:pPr>
          </w:p>
        </w:tc>
        <w:tc>
          <w:tcPr>
            <w:tcW w:w="2609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Merge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66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E1308D" w:rsidRDefault="00E1308D" w:rsidP="005C32ED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J3-06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韩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愈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曾奇军</w:t>
            </w:r>
          </w:p>
        </w:tc>
        <w:tc>
          <w:tcPr>
            <w:tcW w:w="603" w:type="dxa"/>
            <w:vAlign w:val="center"/>
          </w:tcPr>
          <w:p w:rsidR="00E1308D" w:rsidRDefault="00E1308D" w:rsidP="005C32ED">
            <w:pPr>
              <w:jc w:val="center"/>
            </w:pPr>
            <w:r>
              <w:t>48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vAlign w:val="center"/>
          </w:tcPr>
          <w:p w:rsidR="00E1308D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</w:rPr>
              <w:t>固体物理学</w:t>
            </w:r>
          </w:p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J3-02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王晶波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陆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</w:pPr>
            <w:r>
              <w:t>50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单片机原理</w:t>
            </w:r>
            <w:r>
              <w:rPr>
                <w:rFonts w:hint="eastAsia"/>
                <w:sz w:val="18"/>
                <w:szCs w:val="18"/>
              </w:rPr>
              <w:t>与</w:t>
            </w:r>
            <w:r w:rsidRPr="00124790">
              <w:rPr>
                <w:rFonts w:hint="eastAsia"/>
                <w:sz w:val="18"/>
                <w:szCs w:val="18"/>
              </w:rPr>
              <w:t>应用</w:t>
            </w:r>
          </w:p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杨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真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武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旭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</w:pPr>
            <w:r>
              <w:t>52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单片机原理</w:t>
            </w:r>
            <w:r>
              <w:rPr>
                <w:rFonts w:hint="eastAsia"/>
                <w:sz w:val="18"/>
                <w:szCs w:val="18"/>
              </w:rPr>
              <w:t>与</w:t>
            </w:r>
            <w:r w:rsidRPr="00124790">
              <w:rPr>
                <w:rFonts w:hint="eastAsia"/>
                <w:sz w:val="18"/>
                <w:szCs w:val="18"/>
              </w:rPr>
              <w:t>应用</w:t>
            </w:r>
          </w:p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93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510" w:type="dxa"/>
            <w:vAlign w:val="center"/>
          </w:tcPr>
          <w:p w:rsidR="00E1308D" w:rsidRPr="00FB286C" w:rsidRDefault="00E1308D" w:rsidP="00514257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彭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涛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董新伟</w:t>
            </w: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71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t>2016</w:t>
            </w:r>
            <w:r>
              <w:rPr>
                <w:rFonts w:hint="eastAsia"/>
              </w:rPr>
              <w:t>级电信</w:t>
            </w: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Pr="00DE1E13" w:rsidRDefault="00E1308D" w:rsidP="005C32ED">
            <w:pPr>
              <w:spacing w:line="260" w:lineRule="exact"/>
              <w:jc w:val="center"/>
              <w:rPr>
                <w:color w:val="0000FF"/>
              </w:rPr>
            </w:pPr>
            <w:r w:rsidRPr="00DE1E13">
              <w:rPr>
                <w:rFonts w:hint="eastAsia"/>
                <w:color w:val="0000FF"/>
              </w:rPr>
              <w:t>数字系统设计与</w:t>
            </w:r>
            <w:r w:rsidRPr="00DE1E13">
              <w:rPr>
                <w:color w:val="0000FF"/>
              </w:rPr>
              <w:t>VerilogHDL</w:t>
            </w:r>
          </w:p>
        </w:tc>
        <w:tc>
          <w:tcPr>
            <w:tcW w:w="936" w:type="dxa"/>
            <w:vAlign w:val="center"/>
          </w:tcPr>
          <w:p w:rsidR="00E1308D" w:rsidRPr="00DE1E13" w:rsidRDefault="00E1308D" w:rsidP="005C32ED">
            <w:pPr>
              <w:spacing w:line="260" w:lineRule="exact"/>
              <w:jc w:val="center"/>
              <w:rPr>
                <w:color w:val="0000FF"/>
              </w:rPr>
            </w:pPr>
            <w:r w:rsidRPr="00DE1E13">
              <w:rPr>
                <w:rFonts w:ascii="宋体" w:hAnsi="宋体"/>
                <w:color w:val="0000FF"/>
                <w:sz w:val="18"/>
              </w:rPr>
              <w:t>J3-05</w:t>
            </w:r>
          </w:p>
        </w:tc>
        <w:tc>
          <w:tcPr>
            <w:tcW w:w="1510" w:type="dxa"/>
            <w:vAlign w:val="center"/>
          </w:tcPr>
          <w:p w:rsidR="00E1308D" w:rsidRPr="00DE1E13" w:rsidRDefault="00E1308D" w:rsidP="00514257">
            <w:pPr>
              <w:spacing w:line="260" w:lineRule="exact"/>
              <w:rPr>
                <w:color w:val="0000FF"/>
                <w:sz w:val="18"/>
                <w:szCs w:val="18"/>
              </w:rPr>
            </w:pPr>
            <w:r w:rsidRPr="00DE1E13">
              <w:rPr>
                <w:rFonts w:ascii="宋体" w:hint="eastAsia"/>
                <w:color w:val="0000FF"/>
                <w:sz w:val="18"/>
                <w:szCs w:val="18"/>
              </w:rPr>
              <w:t>郭建涛</w:t>
            </w:r>
            <w:r w:rsidRPr="00DE1E13">
              <w:rPr>
                <w:rFonts w:ascii="宋体"/>
                <w:color w:val="0000FF"/>
                <w:sz w:val="18"/>
                <w:szCs w:val="18"/>
              </w:rPr>
              <w:t xml:space="preserve"> </w:t>
            </w:r>
            <w:r w:rsidRPr="00DE1E13">
              <w:rPr>
                <w:rFonts w:ascii="宋体" w:hint="eastAsia"/>
                <w:color w:val="0000FF"/>
                <w:sz w:val="18"/>
                <w:szCs w:val="18"/>
              </w:rPr>
              <w:t>刘力伟</w:t>
            </w:r>
          </w:p>
        </w:tc>
        <w:tc>
          <w:tcPr>
            <w:tcW w:w="603" w:type="dxa"/>
            <w:vAlign w:val="center"/>
          </w:tcPr>
          <w:p w:rsidR="00E1308D" w:rsidRPr="00DE1E13" w:rsidRDefault="00E1308D" w:rsidP="005C32ED">
            <w:pPr>
              <w:jc w:val="center"/>
              <w:rPr>
                <w:rFonts w:ascii="宋体"/>
                <w:color w:val="0000FF"/>
              </w:rPr>
            </w:pPr>
            <w:r w:rsidRPr="00DE1E13">
              <w:rPr>
                <w:rFonts w:ascii="宋体"/>
                <w:color w:val="0000FF"/>
              </w:rPr>
              <w:t>61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t>2016</w:t>
            </w:r>
            <w:r>
              <w:rPr>
                <w:rFonts w:hint="eastAsia"/>
              </w:rPr>
              <w:t>级电科</w:t>
            </w: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Pr="00DE1E13" w:rsidRDefault="00E1308D" w:rsidP="005C32ED">
            <w:pPr>
              <w:spacing w:line="260" w:lineRule="exact"/>
              <w:jc w:val="center"/>
              <w:rPr>
                <w:color w:val="0000FF"/>
              </w:rPr>
            </w:pPr>
            <w:r w:rsidRPr="00DE1E13">
              <w:rPr>
                <w:rFonts w:hint="eastAsia"/>
                <w:color w:val="0000FF"/>
              </w:rPr>
              <w:t>数字系统设计与</w:t>
            </w:r>
            <w:r w:rsidRPr="00DE1E13">
              <w:rPr>
                <w:color w:val="0000FF"/>
              </w:rPr>
              <w:t>VerilogHDL</w:t>
            </w:r>
          </w:p>
        </w:tc>
        <w:tc>
          <w:tcPr>
            <w:tcW w:w="936" w:type="dxa"/>
            <w:vAlign w:val="center"/>
          </w:tcPr>
          <w:p w:rsidR="00E1308D" w:rsidRPr="00DE1E13" w:rsidRDefault="00E1308D" w:rsidP="005C32ED">
            <w:pPr>
              <w:spacing w:line="260" w:lineRule="exact"/>
              <w:jc w:val="center"/>
              <w:rPr>
                <w:color w:val="0000FF"/>
              </w:rPr>
            </w:pPr>
            <w:r w:rsidRPr="00DE1E13">
              <w:rPr>
                <w:rFonts w:ascii="宋体" w:hAnsi="宋体"/>
                <w:color w:val="0000FF"/>
                <w:sz w:val="18"/>
              </w:rPr>
              <w:t>J2-T4</w:t>
            </w:r>
          </w:p>
        </w:tc>
        <w:tc>
          <w:tcPr>
            <w:tcW w:w="1510" w:type="dxa"/>
            <w:vAlign w:val="center"/>
          </w:tcPr>
          <w:p w:rsidR="00E1308D" w:rsidRPr="00DE1E13" w:rsidRDefault="00E1308D" w:rsidP="00DB4C5E">
            <w:pPr>
              <w:spacing w:line="260" w:lineRule="exact"/>
              <w:rPr>
                <w:rFonts w:ascii="宋体"/>
                <w:color w:val="0000FF"/>
              </w:rPr>
            </w:pPr>
            <w:r w:rsidRPr="00DE1E13">
              <w:rPr>
                <w:rFonts w:ascii="宋体" w:hint="eastAsia"/>
                <w:color w:val="0000FF"/>
                <w:sz w:val="18"/>
                <w:szCs w:val="18"/>
              </w:rPr>
              <w:t>冀晓群</w:t>
            </w:r>
            <w:r w:rsidRPr="00DE1E13">
              <w:rPr>
                <w:rFonts w:ascii="宋体"/>
                <w:color w:val="0000FF"/>
                <w:sz w:val="18"/>
                <w:szCs w:val="18"/>
              </w:rPr>
              <w:t xml:space="preserve"> </w:t>
            </w:r>
            <w:r w:rsidRPr="00DE1E13">
              <w:rPr>
                <w:rFonts w:ascii="宋体" w:hint="eastAsia"/>
                <w:color w:val="0000FF"/>
                <w:sz w:val="18"/>
                <w:szCs w:val="18"/>
              </w:rPr>
              <w:t>黄文霞</w:t>
            </w:r>
          </w:p>
        </w:tc>
        <w:tc>
          <w:tcPr>
            <w:tcW w:w="603" w:type="dxa"/>
            <w:vAlign w:val="center"/>
          </w:tcPr>
          <w:p w:rsidR="00E1308D" w:rsidRPr="00DE1E13" w:rsidRDefault="00E1308D" w:rsidP="005C32ED">
            <w:pPr>
              <w:jc w:val="center"/>
              <w:rPr>
                <w:rFonts w:ascii="宋体"/>
                <w:color w:val="0000FF"/>
              </w:rPr>
            </w:pPr>
            <w:r w:rsidRPr="00DE1E13">
              <w:rPr>
                <w:rFonts w:ascii="宋体"/>
                <w:color w:val="0000FF"/>
              </w:rPr>
              <w:t>71</w:t>
            </w: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10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10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10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  <w:tc>
          <w:tcPr>
            <w:tcW w:w="603" w:type="dxa"/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</w:tr>
      <w:tr w:rsidR="00E1308D" w:rsidRPr="00F12D43" w:rsidTr="00CF7E80">
        <w:trPr>
          <w:cantSplit/>
          <w:trHeight w:val="660"/>
        </w:trPr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609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2840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</w:pPr>
          </w:p>
        </w:tc>
        <w:tc>
          <w:tcPr>
            <w:tcW w:w="1615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jc w:val="center"/>
              <w:rPr>
                <w:rFonts w:ascii="宋体"/>
              </w:rPr>
            </w:pPr>
          </w:p>
        </w:tc>
      </w:tr>
    </w:tbl>
    <w:p w:rsidR="00E1308D" w:rsidRDefault="00E1308D" w:rsidP="00E1308D">
      <w:pPr>
        <w:ind w:firstLineChars="300" w:firstLine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请学生所在教学单位通知相关监考教师提前</w:t>
      </w:r>
      <w:r>
        <w:rPr>
          <w:rFonts w:ascii="宋体" w:hAnsi="宋体"/>
          <w:sz w:val="18"/>
        </w:rPr>
        <w:t>30</w:t>
      </w:r>
      <w:r>
        <w:rPr>
          <w:rFonts w:ascii="宋体" w:hAnsi="宋体" w:hint="eastAsia"/>
          <w:sz w:val="18"/>
        </w:rPr>
        <w:t>分钟到各教学单位办公室领取试卷，到指定考场进行监考。</w:t>
      </w:r>
    </w:p>
    <w:p w:rsidR="00E1308D" w:rsidRDefault="00E1308D" w:rsidP="00DE54CC">
      <w:pPr>
        <w:spacing w:line="360" w:lineRule="exact"/>
        <w:ind w:firstLineChars="600" w:firstLine="31680"/>
        <w:rPr>
          <w:rFonts w:ascii="黑体" w:eastAsia="黑体" w:hAnsi="宋体"/>
          <w:sz w:val="28"/>
          <w:szCs w:val="2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考试结束后，监考教师须将试卷和“考场记录单”一并送交有关教学单位；如有舞弊现象发生，应将作弊材料（包括作弊学生的试卷、夹带等）连同“考场记录单”直接送交考试管理科。</w:t>
      </w:r>
    </w:p>
    <w:p w:rsidR="00E1308D" w:rsidRDefault="00E1308D" w:rsidP="00415F20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</w:p>
    <w:p w:rsidR="00E1308D" w:rsidRDefault="00E1308D" w:rsidP="00415F20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</w:p>
    <w:p w:rsidR="00E1308D" w:rsidRDefault="00E1308D" w:rsidP="00415F20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</w:p>
    <w:p w:rsidR="00E1308D" w:rsidRDefault="00E1308D" w:rsidP="00415F20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</w:p>
    <w:p w:rsidR="00E1308D" w:rsidRDefault="00E1308D" w:rsidP="00415F20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信阳师范学院</w:t>
      </w:r>
      <w:r>
        <w:rPr>
          <w:rFonts w:ascii="黑体" w:eastAsia="黑体" w:hAnsi="宋体"/>
          <w:sz w:val="28"/>
          <w:szCs w:val="28"/>
        </w:rPr>
        <w:t>2016</w:t>
      </w:r>
      <w:r>
        <w:rPr>
          <w:rFonts w:ascii="黑体" w:eastAsia="黑体" w:hAnsi="宋体"/>
          <w:sz w:val="28"/>
          <w:szCs w:val="28"/>
        </w:rPr>
        <w:t>—</w:t>
      </w:r>
      <w:r>
        <w:rPr>
          <w:rFonts w:ascii="黑体" w:eastAsia="黑体" w:hAnsi="宋体"/>
          <w:sz w:val="28"/>
          <w:szCs w:val="28"/>
        </w:rPr>
        <w:t>2017</w:t>
      </w:r>
      <w:r>
        <w:rPr>
          <w:rFonts w:ascii="黑体" w:eastAsia="黑体" w:hAnsi="宋体" w:hint="eastAsia"/>
          <w:sz w:val="28"/>
          <w:szCs w:val="28"/>
        </w:rPr>
        <w:t>学年第二学期期末考试专业课安排表</w:t>
      </w:r>
    </w:p>
    <w:p w:rsidR="00E1308D" w:rsidRDefault="00E1308D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2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8"/>
        <w:gridCol w:w="947"/>
        <w:gridCol w:w="1549"/>
        <w:gridCol w:w="845"/>
        <w:gridCol w:w="1128"/>
        <w:gridCol w:w="751"/>
        <w:gridCol w:w="1690"/>
        <w:gridCol w:w="840"/>
        <w:gridCol w:w="1128"/>
        <w:gridCol w:w="706"/>
        <w:gridCol w:w="1546"/>
        <w:gridCol w:w="845"/>
        <w:gridCol w:w="1133"/>
        <w:gridCol w:w="706"/>
        <w:gridCol w:w="1546"/>
        <w:gridCol w:w="845"/>
        <w:gridCol w:w="1133"/>
        <w:gridCol w:w="706"/>
        <w:gridCol w:w="1407"/>
        <w:gridCol w:w="701"/>
        <w:gridCol w:w="1133"/>
        <w:gridCol w:w="638"/>
      </w:tblGrid>
      <w:tr w:rsidR="00E1308D" w:rsidRPr="00260A3C" w:rsidTr="00420652">
        <w:trPr>
          <w:cantSplit/>
          <w:trHeight w:val="765"/>
        </w:trPr>
        <w:tc>
          <w:tcPr>
            <w:tcW w:w="333" w:type="pct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1308D" w:rsidRPr="00260A3C" w:rsidRDefault="00E1308D">
            <w:r>
              <w:rPr>
                <w:noProof/>
              </w:rPr>
              <w:pict>
                <v:group id="__TH_G42五号19" o:spid="_x0000_s1035" style="position:absolute;left:0;text-align:left;margin-left:-5.8pt;margin-top:-2.25pt;width:73.15pt;height:78pt;z-index:251656704" coordorigin="1423,2052" coordsize="2102,1550">
                  <v:line id="__TH_L11" o:spid="_x0000_s1036" style="position:absolute;visibility:visible" from="1453,2120" to="3525,2897" o:connectortype="straight" strokeweight=".5pt"/>
                  <v:line id="__TH_L12" o:spid="_x0000_s1037" style="position:absolute;visibility:visible" from="1423,2052" to="2423,3602" o:connectortype="straight" strokeweight=".5pt"/>
                  <v:shape id="__TH_B1113" o:spid="_x0000_s1038" type="#_x0000_t202" style="position:absolute;left:2378;top:2169;width:422;height:340;visibility:visible" filled="f" stroked="f">
                    <v:textbox style="mso-next-textbox:#__TH_B1113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时时</w:t>
                          </w:r>
                        </w:p>
                      </w:txbxContent>
                    </v:textbox>
                  </v:shape>
                  <v:shape id="__TH_B1214" o:spid="_x0000_s1039" type="#_x0000_t202" style="position:absolute;left:2888;top:2292;width:518;height:262;visibility:visible" filled="f" stroked="f">
                    <v:textbox style="mso-next-textbox:#__TH_B1214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间间</w:t>
                          </w:r>
                        </w:p>
                      </w:txbxContent>
                    </v:textbox>
                  </v:shape>
                  <v:shape id="__TH_B2115" o:spid="_x0000_s1040" type="#_x0000_t202" style="position:absolute;left:2148;top:2624;width:396;height:318;visibility:visible" filled="f" stroked="f">
                    <v:textbox style="mso-next-textbox:#__TH_B2115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  <w:r>
                            <w:pgNum/>
                          </w:r>
                          <w:r>
                            <w:rPr>
                              <w:rFonts w:hint="eastAsia"/>
                            </w:rPr>
                            <w:t>课课</w:t>
                          </w:r>
                          <w:r>
                            <w:pgNum/>
                          </w: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41" type="#_x0000_t202" style="position:absolute;left:2684;top:2967;width:439;height:328;visibility:visible" filled="f" stroked="f">
                    <v:textbox style="mso-next-textbox:#__TH_B2216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程程</w:t>
                          </w:r>
                        </w:p>
                      </w:txbxContent>
                    </v:textbox>
                  </v:shape>
                  <v:shape id="__TH_B3117" o:spid="_x0000_s1042" type="#_x0000_t202" style="position:absolute;left:1619;top:2837;width:366;height:353;visibility:visible" filled="f" stroked="f">
                    <v:textbox style="mso-next-textbox:#__TH_B3117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班班</w:t>
                          </w:r>
                        </w:p>
                      </w:txbxContent>
                    </v:textbox>
                  </v:shape>
                  <v:shape id="__TH_B3218" o:spid="_x0000_s1043" type="#_x0000_t202" style="position:absolute;left:1732;top:3190;width:531;height:412;visibility:visible" filled="f" stroked="f">
                    <v:textbox style="mso-next-textbox:#__TH_B3218" inset="0,0,0,0">
                      <w:txbxContent>
                        <w:p w:rsidR="00E1308D" w:rsidRDefault="00E1308D" w:rsidP="001B1BE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51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933E4">
            <w:pPr>
              <w:jc w:val="center"/>
            </w:pPr>
            <w:r w:rsidRPr="00260A3C"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26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933E4">
            <w:pPr>
              <w:jc w:val="center"/>
            </w:pPr>
            <w:r>
              <w:t xml:space="preserve">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71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933E4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27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933E4">
            <w:pPr>
              <w:jc w:val="center"/>
            </w:pPr>
            <w:r>
              <w:t xml:space="preserve">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41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933E4">
            <w:pPr>
              <w:jc w:val="center"/>
            </w:pPr>
            <w:r w:rsidRPr="00260A3C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28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933E4">
            <w:pPr>
              <w:jc w:val="center"/>
            </w:pPr>
            <w:r>
              <w:t xml:space="preserve"> 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41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933E4">
            <w:pPr>
              <w:jc w:val="center"/>
            </w:pPr>
            <w:r w:rsidRPr="00260A3C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29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933E4">
            <w:pPr>
              <w:jc w:val="center"/>
            </w:pPr>
            <w:r>
              <w:t xml:space="preserve">  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863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933E4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30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933E4">
            <w:pPr>
              <w:jc w:val="center"/>
            </w:pPr>
            <w:r>
              <w:t xml:space="preserve">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</w:tr>
      <w:tr w:rsidR="00E1308D" w:rsidRPr="00260A3C" w:rsidTr="00420652">
        <w:trPr>
          <w:cantSplit/>
          <w:trHeight w:val="780"/>
        </w:trPr>
        <w:tc>
          <w:tcPr>
            <w:tcW w:w="333" w:type="pct"/>
            <w:gridSpan w:val="2"/>
            <w:vMerge/>
            <w:tcBorders>
              <w:bottom w:val="single" w:sz="12" w:space="0" w:color="auto"/>
            </w:tcBorders>
          </w:tcPr>
          <w:p w:rsidR="00E1308D" w:rsidRPr="00260A3C" w:rsidRDefault="00E1308D"/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C6395A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6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C6395A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C6395A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C6395A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F30FCC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5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F30FCC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F30FCC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4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F30FCC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1308D" w:rsidRPr="00260A3C" w:rsidRDefault="00E1308D" w:rsidP="00B26CE0">
            <w:pPr>
              <w:ind w:left="113" w:right="113"/>
              <w:jc w:val="center"/>
            </w:pPr>
            <w:r>
              <w:rPr>
                <w:rFonts w:hint="eastAsia"/>
              </w:rPr>
              <w:t>物理电子工程学院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45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电子技术基础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罗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浩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连帅彬</w:t>
            </w:r>
          </w:p>
        </w:tc>
        <w:tc>
          <w:tcPr>
            <w:tcW w:w="167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4A4247">
            <w:pPr>
              <w:jc w:val="center"/>
            </w:pPr>
            <w:r>
              <w:t>91</w:t>
            </w:r>
          </w:p>
        </w:tc>
        <w:tc>
          <w:tcPr>
            <w:tcW w:w="376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C2583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理论力学（下午）</w:t>
            </w:r>
          </w:p>
        </w:tc>
        <w:tc>
          <w:tcPr>
            <w:tcW w:w="187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  </w:t>
            </w:r>
            <w:r w:rsidRPr="00EB47D1">
              <w:rPr>
                <w:rFonts w:hint="eastAsia"/>
                <w:sz w:val="18"/>
                <w:szCs w:val="18"/>
              </w:rPr>
              <w:t>杨</w:t>
            </w:r>
          </w:p>
          <w:p w:rsidR="00E1308D" w:rsidRPr="00EB47D1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樊莹莹</w:t>
            </w: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14257">
            <w:pPr>
              <w:jc w:val="center"/>
            </w:pPr>
            <w:r>
              <w:t>91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</w:p>
        </w:tc>
        <w:tc>
          <w:tcPr>
            <w:tcW w:w="252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原子物理学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252" w:type="pct"/>
            <w:tcBorders>
              <w:top w:val="single" w:sz="12" w:space="0" w:color="auto"/>
            </w:tcBorders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贾永雷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邹志军</w:t>
            </w: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345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电子技术基础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10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、应物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孙海斌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戈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167" w:type="pct"/>
            <w:vAlign w:val="center"/>
          </w:tcPr>
          <w:p w:rsidR="00E1308D" w:rsidRPr="00F12D43" w:rsidRDefault="00E1308D" w:rsidP="00FD50A8">
            <w:pPr>
              <w:jc w:val="center"/>
            </w:pPr>
            <w:r>
              <w:t>67</w:t>
            </w:r>
          </w:p>
        </w:tc>
        <w:tc>
          <w:tcPr>
            <w:tcW w:w="376" w:type="pct"/>
            <w:vAlign w:val="center"/>
          </w:tcPr>
          <w:p w:rsidR="00E1308D" w:rsidRPr="00260A3C" w:rsidRDefault="00E1308D" w:rsidP="00C2583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理论力学（下午）</w:t>
            </w: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5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、应物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徐元国</w:t>
            </w:r>
          </w:p>
          <w:p w:rsidR="00E1308D" w:rsidRPr="00EB47D1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畅宁波</w:t>
            </w:r>
          </w:p>
        </w:tc>
        <w:tc>
          <w:tcPr>
            <w:tcW w:w="157" w:type="pct"/>
            <w:vAlign w:val="center"/>
          </w:tcPr>
          <w:p w:rsidR="00E1308D" w:rsidRPr="00F12D43" w:rsidRDefault="00E1308D" w:rsidP="00514257">
            <w:pPr>
              <w:jc w:val="center"/>
            </w:pPr>
            <w:r>
              <w:t>60</w:t>
            </w:r>
          </w:p>
        </w:tc>
        <w:tc>
          <w:tcPr>
            <w:tcW w:w="344" w:type="pct"/>
            <w:vAlign w:val="center"/>
          </w:tcPr>
          <w:p w:rsidR="00E1308D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电磁场与电磁波</w:t>
            </w:r>
          </w:p>
          <w:p w:rsidR="00E1308D" w:rsidRPr="00260A3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电科</w:t>
            </w: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孙海斌</w:t>
            </w:r>
          </w:p>
          <w:p w:rsidR="00E1308D" w:rsidRPr="00260A3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戈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44" w:type="pct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原子物理学</w:t>
            </w:r>
          </w:p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2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雷前坤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王春雷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A047E9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345" w:type="pct"/>
            <w:vAlign w:val="center"/>
          </w:tcPr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微机原理与接口技术</w:t>
            </w:r>
          </w:p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 w:rsidRPr="00420652">
              <w:rPr>
                <w:rFonts w:hint="eastAsia"/>
                <w:b/>
                <w:sz w:val="18"/>
                <w:szCs w:val="18"/>
              </w:rPr>
              <w:t>重修）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孙金土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余大庆</w:t>
            </w:r>
          </w:p>
        </w:tc>
        <w:tc>
          <w:tcPr>
            <w:tcW w:w="167" w:type="pct"/>
            <w:vAlign w:val="center"/>
          </w:tcPr>
          <w:p w:rsidR="00E1308D" w:rsidRPr="00124790" w:rsidRDefault="00E1308D" w:rsidP="00FD5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76" w:type="pct"/>
            <w:vAlign w:val="center"/>
          </w:tcPr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自动控制原理</w:t>
            </w:r>
          </w:p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人、电科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 w:rsidRPr="00420652">
              <w:rPr>
                <w:rFonts w:hint="eastAsia"/>
                <w:b/>
                <w:sz w:val="18"/>
                <w:szCs w:val="18"/>
              </w:rPr>
              <w:t>重修）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贾永雷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邹志军</w:t>
            </w:r>
          </w:p>
        </w:tc>
        <w:tc>
          <w:tcPr>
            <w:tcW w:w="157" w:type="pct"/>
            <w:vAlign w:val="center"/>
          </w:tcPr>
          <w:p w:rsidR="00E1308D" w:rsidRPr="00124790" w:rsidRDefault="00E1308D" w:rsidP="0051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44" w:type="pct"/>
            <w:vAlign w:val="center"/>
          </w:tcPr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</w:t>
            </w:r>
            <w:r>
              <w:rPr>
                <w:rFonts w:hint="eastAsia"/>
                <w:sz w:val="18"/>
                <w:szCs w:val="18"/>
              </w:rPr>
              <w:t>技术</w:t>
            </w:r>
          </w:p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E90FF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252" w:type="pct"/>
            <w:vAlign w:val="center"/>
          </w:tcPr>
          <w:p w:rsidR="00E1308D" w:rsidRDefault="00E1308D" w:rsidP="00B3627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罗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浩</w:t>
            </w:r>
          </w:p>
          <w:p w:rsidR="00E1308D" w:rsidRPr="00260A3C" w:rsidRDefault="00E1308D" w:rsidP="00B3627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连帅彬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A047E9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345" w:type="pct"/>
            <w:vAlign w:val="center"/>
          </w:tcPr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微机原理与接口技术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冯一兵</w:t>
            </w:r>
          </w:p>
          <w:p w:rsidR="00E1308D" w:rsidRPr="00B4386C" w:rsidRDefault="00E1308D" w:rsidP="004676EA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王</w:t>
            </w:r>
            <w:r w:rsidRPr="00B4386C">
              <w:rPr>
                <w:sz w:val="18"/>
                <w:szCs w:val="18"/>
              </w:rPr>
              <w:t xml:space="preserve">  </w:t>
            </w:r>
            <w:r w:rsidRPr="00B4386C">
              <w:rPr>
                <w:rFonts w:hint="eastAsia"/>
                <w:sz w:val="18"/>
                <w:szCs w:val="18"/>
              </w:rPr>
              <w:t>林</w:t>
            </w:r>
          </w:p>
          <w:p w:rsidR="00E1308D" w:rsidRPr="00B4386C" w:rsidRDefault="00E1308D" w:rsidP="004676EA">
            <w:pPr>
              <w:spacing w:line="260" w:lineRule="exact"/>
              <w:jc w:val="center"/>
            </w:pPr>
          </w:p>
        </w:tc>
        <w:tc>
          <w:tcPr>
            <w:tcW w:w="167" w:type="pct"/>
            <w:vAlign w:val="center"/>
          </w:tcPr>
          <w:p w:rsidR="00E1308D" w:rsidRPr="00124790" w:rsidRDefault="00E1308D" w:rsidP="00FD50A8">
            <w:pPr>
              <w:jc w:val="center"/>
              <w:rPr>
                <w:sz w:val="18"/>
                <w:szCs w:val="18"/>
              </w:rPr>
            </w:pPr>
            <w:r w:rsidRPr="00124790">
              <w:rPr>
                <w:sz w:val="18"/>
                <w:szCs w:val="18"/>
              </w:rPr>
              <w:t>71</w:t>
            </w:r>
          </w:p>
        </w:tc>
        <w:tc>
          <w:tcPr>
            <w:tcW w:w="376" w:type="pct"/>
            <w:vAlign w:val="center"/>
          </w:tcPr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自动控制原理</w:t>
            </w:r>
          </w:p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雷前坤</w:t>
            </w:r>
            <w:r w:rsidRPr="00FB286C">
              <w:rPr>
                <w:sz w:val="18"/>
                <w:szCs w:val="18"/>
              </w:rPr>
              <w:t xml:space="preserve"> </w:t>
            </w:r>
          </w:p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王春雷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124790" w:rsidRDefault="00E1308D" w:rsidP="00514257">
            <w:pPr>
              <w:jc w:val="center"/>
              <w:rPr>
                <w:sz w:val="18"/>
                <w:szCs w:val="18"/>
              </w:rPr>
            </w:pPr>
            <w:r w:rsidRPr="00124790">
              <w:rPr>
                <w:sz w:val="18"/>
                <w:szCs w:val="18"/>
              </w:rPr>
              <w:t>71</w:t>
            </w:r>
          </w:p>
        </w:tc>
        <w:tc>
          <w:tcPr>
            <w:tcW w:w="344" w:type="pct"/>
            <w:vAlign w:val="center"/>
          </w:tcPr>
          <w:p w:rsidR="00E1308D" w:rsidRDefault="00E1308D" w:rsidP="004E37C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</w:t>
            </w:r>
            <w:r>
              <w:rPr>
                <w:rFonts w:hint="eastAsia"/>
                <w:sz w:val="18"/>
                <w:szCs w:val="18"/>
              </w:rPr>
              <w:t>技术</w:t>
            </w:r>
          </w:p>
          <w:p w:rsidR="00E1308D" w:rsidRPr="00124790" w:rsidRDefault="00E1308D" w:rsidP="004E37C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E90FF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2" w:type="pct"/>
            <w:vAlign w:val="center"/>
          </w:tcPr>
          <w:p w:rsidR="00E1308D" w:rsidRPr="00B4386C" w:rsidRDefault="00E1308D" w:rsidP="00B3627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陈新武</w:t>
            </w:r>
          </w:p>
          <w:p w:rsidR="00E1308D" w:rsidRPr="00260A3C" w:rsidRDefault="00E1308D" w:rsidP="00B3627C">
            <w:pPr>
              <w:jc w:val="center"/>
              <w:rPr>
                <w:rFonts w:ascii="宋体"/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李长</w:t>
            </w:r>
            <w:r w:rsidRPr="00B4386C">
              <w:rPr>
                <w:rFonts w:hint="eastAsia"/>
              </w:rPr>
              <w:t>庚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71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0B2DC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光电子学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胡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斌</w:t>
            </w:r>
          </w:p>
          <w:p w:rsidR="00E1308D" w:rsidRPr="00260A3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许军旗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新能源</w:t>
            </w:r>
          </w:p>
        </w:tc>
        <w:tc>
          <w:tcPr>
            <w:tcW w:w="345" w:type="pct"/>
            <w:vAlign w:val="center"/>
          </w:tcPr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固体物理导论</w:t>
            </w:r>
          </w:p>
        </w:tc>
        <w:tc>
          <w:tcPr>
            <w:tcW w:w="188" w:type="pct"/>
            <w:vAlign w:val="center"/>
          </w:tcPr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1" w:type="pct"/>
            <w:vAlign w:val="center"/>
          </w:tcPr>
          <w:p w:rsidR="00E1308D" w:rsidRDefault="00E1308D" w:rsidP="00F83BE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胡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斌</w:t>
            </w:r>
          </w:p>
          <w:p w:rsidR="00E1308D" w:rsidRPr="00B4386C" w:rsidRDefault="00E1308D" w:rsidP="00F83BEC">
            <w:pPr>
              <w:spacing w:line="260" w:lineRule="exact"/>
              <w:jc w:val="center"/>
            </w:pPr>
            <w:r w:rsidRPr="00FB286C">
              <w:rPr>
                <w:rFonts w:hint="eastAsia"/>
                <w:sz w:val="18"/>
                <w:szCs w:val="18"/>
              </w:rPr>
              <w:t>许军旗</w:t>
            </w:r>
          </w:p>
        </w:tc>
        <w:tc>
          <w:tcPr>
            <w:tcW w:w="167" w:type="pct"/>
            <w:vAlign w:val="center"/>
          </w:tcPr>
          <w:p w:rsidR="00E1308D" w:rsidRPr="00124790" w:rsidRDefault="00E1308D" w:rsidP="00FD50A8">
            <w:pPr>
              <w:jc w:val="center"/>
              <w:rPr>
                <w:sz w:val="18"/>
                <w:szCs w:val="18"/>
              </w:rPr>
            </w:pPr>
            <w:r w:rsidRPr="00124790">
              <w:rPr>
                <w:sz w:val="18"/>
                <w:szCs w:val="18"/>
              </w:rPr>
              <w:t>47</w:t>
            </w:r>
          </w:p>
        </w:tc>
        <w:tc>
          <w:tcPr>
            <w:tcW w:w="376" w:type="pct"/>
            <w:vAlign w:val="center"/>
          </w:tcPr>
          <w:p w:rsidR="00E1308D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光伏工程与技术</w:t>
            </w:r>
          </w:p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7" w:type="pct"/>
            <w:vAlign w:val="center"/>
          </w:tcPr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1" w:type="pct"/>
            <w:vAlign w:val="center"/>
          </w:tcPr>
          <w:p w:rsidR="00E1308D" w:rsidRDefault="00E1308D" w:rsidP="00E1308D">
            <w:pPr>
              <w:spacing w:line="260" w:lineRule="exact"/>
              <w:ind w:firstLineChars="100" w:firstLine="31680"/>
              <w:rPr>
                <w:sz w:val="18"/>
                <w:szCs w:val="18"/>
              </w:rPr>
            </w:pPr>
            <w:r w:rsidRPr="00D6610F">
              <w:rPr>
                <w:rFonts w:hint="eastAsia"/>
                <w:sz w:val="18"/>
                <w:szCs w:val="18"/>
              </w:rPr>
              <w:t>张东玲</w:t>
            </w:r>
          </w:p>
          <w:p w:rsidR="00E1308D" w:rsidRPr="00FB286C" w:rsidRDefault="00E1308D" w:rsidP="00F83BE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6610F">
              <w:rPr>
                <w:rFonts w:hint="eastAsia"/>
                <w:sz w:val="18"/>
                <w:szCs w:val="18"/>
              </w:rPr>
              <w:t>李炳中</w:t>
            </w:r>
          </w:p>
        </w:tc>
        <w:tc>
          <w:tcPr>
            <w:tcW w:w="157" w:type="pct"/>
            <w:vAlign w:val="center"/>
          </w:tcPr>
          <w:p w:rsidR="00E1308D" w:rsidRPr="00124790" w:rsidRDefault="00E1308D" w:rsidP="00514257">
            <w:pPr>
              <w:jc w:val="center"/>
              <w:rPr>
                <w:sz w:val="18"/>
                <w:szCs w:val="18"/>
              </w:rPr>
            </w:pPr>
            <w:r w:rsidRPr="00124790">
              <w:rPr>
                <w:sz w:val="18"/>
                <w:szCs w:val="18"/>
              </w:rPr>
              <w:t>47</w:t>
            </w:r>
          </w:p>
        </w:tc>
        <w:tc>
          <w:tcPr>
            <w:tcW w:w="344" w:type="pct"/>
            <w:vAlign w:val="center"/>
          </w:tcPr>
          <w:p w:rsidR="00E1308D" w:rsidRPr="00124790" w:rsidRDefault="00E1308D" w:rsidP="00E90FF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E90FFD">
            <w:pPr>
              <w:spacing w:line="260" w:lineRule="exact"/>
              <w:jc w:val="center"/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24790">
              <w:rPr>
                <w:rFonts w:hint="eastAsia"/>
                <w:sz w:val="18"/>
                <w:szCs w:val="18"/>
              </w:rPr>
              <w:t>现代分析技术</w:t>
            </w: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vAlign w:val="center"/>
          </w:tcPr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闫海龙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钟莉娟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315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Merge w:val="restar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45" w:type="pct"/>
            <w:vMerge w:val="restar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陈新武</w:t>
            </w:r>
          </w:p>
          <w:p w:rsidR="00E1308D" w:rsidRPr="00B4386C" w:rsidRDefault="00E1308D" w:rsidP="004676EA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李长</w:t>
            </w:r>
            <w:r w:rsidRPr="00B4386C">
              <w:rPr>
                <w:rFonts w:hint="eastAsia"/>
              </w:rPr>
              <w:t>庚</w:t>
            </w:r>
          </w:p>
        </w:tc>
        <w:tc>
          <w:tcPr>
            <w:tcW w:w="167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>
              <w:t>47</w:t>
            </w:r>
          </w:p>
        </w:tc>
        <w:tc>
          <w:tcPr>
            <w:tcW w:w="376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电磁学</w:t>
            </w:r>
          </w:p>
        </w:tc>
        <w:tc>
          <w:tcPr>
            <w:tcW w:w="187" w:type="pct"/>
            <w:vMerge w:val="restar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  <w:p w:rsidR="00E1308D" w:rsidRPr="00F12D43" w:rsidRDefault="00E1308D" w:rsidP="00514257">
            <w:pPr>
              <w:spacing w:line="260" w:lineRule="exact"/>
              <w:jc w:val="center"/>
            </w:pPr>
          </w:p>
        </w:tc>
        <w:tc>
          <w:tcPr>
            <w:tcW w:w="251" w:type="pct"/>
            <w:vMerge w:val="restar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闫海龙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钟莉娟</w:t>
            </w:r>
          </w:p>
        </w:tc>
        <w:tc>
          <w:tcPr>
            <w:tcW w:w="157" w:type="pct"/>
            <w:vMerge w:val="restart"/>
            <w:vAlign w:val="center"/>
          </w:tcPr>
          <w:p w:rsidR="00E1308D" w:rsidRPr="00260A3C" w:rsidRDefault="00E1308D" w:rsidP="00B26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344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vAlign w:val="center"/>
          </w:tcPr>
          <w:p w:rsidR="00E1308D" w:rsidRPr="00260A3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热学（下午）</w:t>
            </w:r>
          </w:p>
        </w:tc>
        <w:tc>
          <w:tcPr>
            <w:tcW w:w="188" w:type="pct"/>
            <w:vMerge w:val="restar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  <w:p w:rsidR="00E1308D" w:rsidRPr="00F12D43" w:rsidRDefault="00E1308D" w:rsidP="00514257">
            <w:pPr>
              <w:spacing w:line="260" w:lineRule="exact"/>
              <w:jc w:val="center"/>
            </w:pPr>
          </w:p>
        </w:tc>
        <w:tc>
          <w:tcPr>
            <w:tcW w:w="252" w:type="pct"/>
            <w:vMerge w:val="restart"/>
            <w:vAlign w:val="center"/>
          </w:tcPr>
          <w:p w:rsidR="00E1308D" w:rsidRDefault="00E1308D" w:rsidP="004676EA">
            <w:pPr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周胜海</w:t>
            </w:r>
          </w:p>
          <w:p w:rsidR="00E1308D" w:rsidRPr="00F12D43" w:rsidRDefault="00E1308D" w:rsidP="004676EA">
            <w:pPr>
              <w:jc w:val="center"/>
            </w:pPr>
            <w:r w:rsidRPr="00FB286C">
              <w:rPr>
                <w:rFonts w:hint="eastAsia"/>
                <w:sz w:val="18"/>
                <w:szCs w:val="18"/>
              </w:rPr>
              <w:t>杨文超</w:t>
            </w:r>
          </w:p>
        </w:tc>
        <w:tc>
          <w:tcPr>
            <w:tcW w:w="157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313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Merge w:val="restar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33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Merge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Merge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陈敬东</w:t>
            </w:r>
          </w:p>
          <w:p w:rsidR="00E1308D" w:rsidRPr="00B4386C" w:rsidRDefault="00E1308D" w:rsidP="004676EA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熊宝库</w:t>
            </w:r>
          </w:p>
        </w:tc>
        <w:tc>
          <w:tcPr>
            <w:tcW w:w="167" w:type="pct"/>
            <w:vAlign w:val="center"/>
          </w:tcPr>
          <w:p w:rsidR="00E1308D" w:rsidRDefault="00E1308D" w:rsidP="004A4247">
            <w:pPr>
              <w:spacing w:line="260" w:lineRule="exact"/>
              <w:jc w:val="center"/>
            </w:pPr>
            <w:r>
              <w:t>50</w:t>
            </w:r>
          </w:p>
        </w:tc>
        <w:tc>
          <w:tcPr>
            <w:tcW w:w="376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Merge/>
            <w:vAlign w:val="center"/>
          </w:tcPr>
          <w:p w:rsidR="00E1308D" w:rsidRPr="00260A3C" w:rsidRDefault="00E1308D" w:rsidP="00467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Merge/>
            <w:vAlign w:val="center"/>
          </w:tcPr>
          <w:p w:rsidR="00E1308D" w:rsidRPr="00260A3C" w:rsidRDefault="00E1308D" w:rsidP="00B2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  <w:vAlign w:val="center"/>
          </w:tcPr>
          <w:p w:rsidR="00E1308D" w:rsidRPr="00260A3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Merge/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  <w:vAlign w:val="center"/>
          </w:tcPr>
          <w:p w:rsidR="00E1308D" w:rsidRPr="00260A3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Merge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9C492F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345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3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、电科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人、物理</w:t>
            </w:r>
            <w:r>
              <w:rPr>
                <w:b/>
                <w:sz w:val="18"/>
                <w:szCs w:val="18"/>
              </w:rPr>
              <w:t>10</w:t>
            </w:r>
            <w:r>
              <w:rPr>
                <w:rFonts w:hint="eastAsia"/>
                <w:b/>
                <w:sz w:val="18"/>
                <w:szCs w:val="18"/>
              </w:rPr>
              <w:t>人、应物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E1308D">
            <w:pPr>
              <w:spacing w:line="260" w:lineRule="exact"/>
              <w:ind w:firstLineChars="50" w:firstLine="31680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冀晓群</w:t>
            </w:r>
          </w:p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sz w:val="18"/>
                <w:szCs w:val="18"/>
              </w:rPr>
              <w:t xml:space="preserve"> </w:t>
            </w:r>
            <w:r w:rsidRPr="00B4386C">
              <w:rPr>
                <w:rFonts w:hint="eastAsia"/>
                <w:sz w:val="18"/>
                <w:szCs w:val="18"/>
              </w:rPr>
              <w:t>黄文霞</w:t>
            </w:r>
          </w:p>
        </w:tc>
        <w:tc>
          <w:tcPr>
            <w:tcW w:w="167" w:type="pct"/>
            <w:vAlign w:val="center"/>
          </w:tcPr>
          <w:p w:rsidR="00E1308D" w:rsidRPr="00F12D43" w:rsidRDefault="00E1308D" w:rsidP="00104D76">
            <w:pPr>
              <w:spacing w:line="260" w:lineRule="exact"/>
              <w:jc w:val="center"/>
            </w:pPr>
            <w:r>
              <w:t>70</w:t>
            </w:r>
          </w:p>
        </w:tc>
        <w:tc>
          <w:tcPr>
            <w:tcW w:w="376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电磁学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8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、应物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人、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13</w:t>
            </w:r>
            <w:r>
              <w:rPr>
                <w:rFonts w:hint="eastAsia"/>
                <w:b/>
                <w:sz w:val="18"/>
                <w:szCs w:val="18"/>
              </w:rPr>
              <w:t>人、应物</w:t>
            </w: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周胜海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杨文超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热学（下午）</w:t>
            </w:r>
          </w:p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3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、应物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人、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人、应物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冀晓群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童永在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9C492F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345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  <w:p w:rsidR="00E1308D" w:rsidRPr="00420652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15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 w:rsidRPr="00420652">
              <w:rPr>
                <w:b/>
                <w:sz w:val="18"/>
                <w:szCs w:val="18"/>
              </w:rPr>
              <w:t>7</w:t>
            </w:r>
            <w:r w:rsidRPr="00420652">
              <w:rPr>
                <w:rFonts w:hint="eastAsia"/>
                <w:b/>
                <w:sz w:val="18"/>
                <w:szCs w:val="18"/>
              </w:rPr>
              <w:t>人、电科</w:t>
            </w:r>
            <w:r w:rsidRPr="00420652">
              <w:rPr>
                <w:b/>
                <w:sz w:val="18"/>
                <w:szCs w:val="18"/>
              </w:rPr>
              <w:t>8</w:t>
            </w:r>
            <w:r w:rsidRPr="00420652">
              <w:rPr>
                <w:rFonts w:hint="eastAsia"/>
                <w:b/>
                <w:sz w:val="18"/>
                <w:szCs w:val="18"/>
              </w:rPr>
              <w:t>人、物理</w:t>
            </w:r>
            <w:r w:rsidRPr="00420652">
              <w:rPr>
                <w:b/>
                <w:sz w:val="18"/>
                <w:szCs w:val="18"/>
              </w:rPr>
              <w:t>6</w:t>
            </w:r>
            <w:r w:rsidRPr="00420652">
              <w:rPr>
                <w:rFonts w:hint="eastAsia"/>
                <w:b/>
                <w:sz w:val="18"/>
                <w:szCs w:val="18"/>
              </w:rPr>
              <w:t>人、应物</w:t>
            </w:r>
            <w:r w:rsidRPr="00420652">
              <w:rPr>
                <w:b/>
                <w:sz w:val="18"/>
                <w:szCs w:val="18"/>
              </w:rPr>
              <w:t>2</w:t>
            </w:r>
            <w:r w:rsidRPr="00420652">
              <w:rPr>
                <w:rFonts w:hint="eastAsia"/>
                <w:b/>
                <w:sz w:val="18"/>
                <w:szCs w:val="18"/>
              </w:rPr>
              <w:t>人、新能源</w:t>
            </w:r>
            <w:r w:rsidRPr="00420652">
              <w:rPr>
                <w:b/>
                <w:sz w:val="18"/>
                <w:szCs w:val="18"/>
              </w:rPr>
              <w:t>8</w:t>
            </w:r>
            <w:r w:rsidRPr="00420652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  <w:r w:rsidRPr="00B4386C">
              <w:rPr>
                <w:rFonts w:ascii="宋体" w:hint="eastAsia"/>
                <w:sz w:val="18"/>
                <w:szCs w:val="18"/>
              </w:rPr>
              <w:t>郭建涛</w:t>
            </w:r>
          </w:p>
          <w:p w:rsidR="00E1308D" w:rsidRPr="00B4386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  <w:r w:rsidRPr="00B4386C">
              <w:rPr>
                <w:rFonts w:ascii="宋体" w:hint="eastAsia"/>
                <w:sz w:val="18"/>
                <w:szCs w:val="18"/>
              </w:rPr>
              <w:t>刘力伟</w:t>
            </w:r>
          </w:p>
        </w:tc>
        <w:tc>
          <w:tcPr>
            <w:tcW w:w="167" w:type="pct"/>
            <w:vAlign w:val="center"/>
          </w:tcPr>
          <w:p w:rsidR="00E1308D" w:rsidRPr="00F12D43" w:rsidRDefault="00E1308D" w:rsidP="00104D76">
            <w:pPr>
              <w:spacing w:line="260" w:lineRule="exact"/>
              <w:jc w:val="center"/>
            </w:pPr>
            <w:r>
              <w:t>92</w:t>
            </w:r>
          </w:p>
        </w:tc>
        <w:tc>
          <w:tcPr>
            <w:tcW w:w="376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数字电子技术基础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15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6</w:t>
            </w:r>
            <w:r w:rsidRPr="00420652">
              <w:rPr>
                <w:rFonts w:hint="eastAsia"/>
                <w:b/>
                <w:sz w:val="18"/>
                <w:szCs w:val="18"/>
              </w:rPr>
              <w:t>人、电科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 w:rsidRPr="00420652">
              <w:rPr>
                <w:rFonts w:hint="eastAsia"/>
                <w:b/>
                <w:sz w:val="18"/>
                <w:szCs w:val="18"/>
              </w:rPr>
              <w:t>重修）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冀晓群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童永在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44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大学物理</w:t>
            </w:r>
            <w:r>
              <w:rPr>
                <w:sz w:val="18"/>
                <w:szCs w:val="18"/>
              </w:rPr>
              <w:t>A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1</w:t>
            </w:r>
            <w:r w:rsidRPr="00420652">
              <w:rPr>
                <w:rFonts w:hint="eastAsia"/>
                <w:b/>
                <w:sz w:val="18"/>
                <w:szCs w:val="18"/>
              </w:rPr>
              <w:t>人、电科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人、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电科</w:t>
            </w:r>
            <w:r>
              <w:rPr>
                <w:b/>
                <w:sz w:val="18"/>
                <w:szCs w:val="18"/>
              </w:rPr>
              <w:t>11</w:t>
            </w:r>
            <w:r>
              <w:rPr>
                <w:rFonts w:hint="eastAsia"/>
                <w:b/>
                <w:sz w:val="18"/>
                <w:szCs w:val="18"/>
              </w:rPr>
              <w:t>人、电信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人、新能源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 w:rsidRPr="00420652">
              <w:rPr>
                <w:rFonts w:hint="eastAsia"/>
                <w:b/>
                <w:sz w:val="18"/>
                <w:szCs w:val="18"/>
              </w:rPr>
              <w:t>重修）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孙金土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余大庆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85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电路分析（下午）</w:t>
            </w:r>
            <w:r w:rsidRPr="00420652">
              <w:rPr>
                <w:rFonts w:hint="eastAsia"/>
                <w:b/>
                <w:sz w:val="18"/>
                <w:szCs w:val="18"/>
              </w:rPr>
              <w:t>（另加</w:t>
            </w:r>
            <w:r w:rsidRPr="0042065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420652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人、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电科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人、电信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人、应物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 w:rsidRPr="00420652">
              <w:rPr>
                <w:rFonts w:hint="eastAsia"/>
                <w:b/>
                <w:sz w:val="18"/>
                <w:szCs w:val="18"/>
              </w:rPr>
              <w:t>重修）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韩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愈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曾奇军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9C492F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345" w:type="pct"/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汤清彬</w:t>
            </w:r>
          </w:p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王</w:t>
            </w:r>
            <w:r w:rsidRPr="00B4386C">
              <w:rPr>
                <w:sz w:val="18"/>
                <w:szCs w:val="18"/>
              </w:rPr>
              <w:t xml:space="preserve">  </w:t>
            </w:r>
            <w:r w:rsidRPr="00B4386C">
              <w:rPr>
                <w:rFonts w:hint="eastAsia"/>
                <w:sz w:val="18"/>
                <w:szCs w:val="18"/>
              </w:rPr>
              <w:t>垒</w:t>
            </w:r>
          </w:p>
        </w:tc>
        <w:tc>
          <w:tcPr>
            <w:tcW w:w="167" w:type="pct"/>
            <w:vAlign w:val="center"/>
          </w:tcPr>
          <w:p w:rsidR="00E1308D" w:rsidRPr="00B4386C" w:rsidRDefault="00E1308D" w:rsidP="00104D76">
            <w:pPr>
              <w:spacing w:line="260" w:lineRule="exact"/>
              <w:jc w:val="center"/>
            </w:pPr>
            <w:r w:rsidRPr="00B4386C">
              <w:t>71</w:t>
            </w:r>
          </w:p>
        </w:tc>
        <w:tc>
          <w:tcPr>
            <w:tcW w:w="376" w:type="pc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数字电子技术基础</w:t>
            </w:r>
          </w:p>
        </w:tc>
        <w:tc>
          <w:tcPr>
            <w:tcW w:w="187" w:type="pc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韩</w:t>
            </w:r>
            <w:r w:rsidRPr="00B4386C">
              <w:rPr>
                <w:sz w:val="18"/>
                <w:szCs w:val="18"/>
              </w:rPr>
              <w:t xml:space="preserve">  </w:t>
            </w:r>
            <w:r w:rsidRPr="00B4386C">
              <w:rPr>
                <w:rFonts w:hint="eastAsia"/>
                <w:sz w:val="18"/>
                <w:szCs w:val="18"/>
              </w:rPr>
              <w:t>愈</w:t>
            </w:r>
          </w:p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曾奇军</w:t>
            </w:r>
          </w:p>
        </w:tc>
        <w:tc>
          <w:tcPr>
            <w:tcW w:w="157" w:type="pct"/>
            <w:vAlign w:val="center"/>
          </w:tcPr>
          <w:p w:rsidR="00E1308D" w:rsidRPr="00B4386C" w:rsidRDefault="00E1308D" w:rsidP="005C32ED">
            <w:pPr>
              <w:jc w:val="center"/>
              <w:rPr>
                <w:sz w:val="18"/>
                <w:szCs w:val="18"/>
              </w:rPr>
            </w:pPr>
            <w:r w:rsidRPr="00B4386C">
              <w:rPr>
                <w:sz w:val="18"/>
                <w:szCs w:val="18"/>
              </w:rPr>
              <w:t>71</w:t>
            </w:r>
          </w:p>
        </w:tc>
        <w:tc>
          <w:tcPr>
            <w:tcW w:w="344" w:type="pct"/>
            <w:vAlign w:val="center"/>
          </w:tcPr>
          <w:p w:rsidR="00E1308D" w:rsidRPr="00B4386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大学物理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88" w:type="pct"/>
            <w:vAlign w:val="center"/>
          </w:tcPr>
          <w:p w:rsidR="00E1308D" w:rsidRPr="00B4386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2" w:type="pct"/>
            <w:vAlign w:val="center"/>
          </w:tcPr>
          <w:p w:rsidR="00E1308D" w:rsidRPr="00B43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汤清彬</w:t>
            </w:r>
          </w:p>
          <w:p w:rsidR="00E1308D" w:rsidRPr="00B4386C" w:rsidRDefault="00E1308D" w:rsidP="004676EA">
            <w:pPr>
              <w:spacing w:line="260" w:lineRule="exact"/>
              <w:jc w:val="center"/>
            </w:pPr>
            <w:r w:rsidRPr="00B4386C">
              <w:rPr>
                <w:rFonts w:hint="eastAsia"/>
                <w:sz w:val="18"/>
                <w:szCs w:val="18"/>
              </w:rPr>
              <w:t>王</w:t>
            </w:r>
            <w:r w:rsidRPr="00B4386C">
              <w:rPr>
                <w:sz w:val="18"/>
                <w:szCs w:val="18"/>
              </w:rPr>
              <w:t xml:space="preserve">  </w:t>
            </w:r>
            <w:r w:rsidRPr="00B4386C">
              <w:rPr>
                <w:rFonts w:hint="eastAsia"/>
                <w:sz w:val="18"/>
                <w:szCs w:val="18"/>
              </w:rPr>
              <w:t>垒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5C32E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71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5C32E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电路分析（下午）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252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王晶波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陆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420652">
        <w:trPr>
          <w:cantSplit/>
          <w:trHeight w:val="660"/>
        </w:trPr>
        <w:tc>
          <w:tcPr>
            <w:tcW w:w="122" w:type="pct"/>
            <w:vMerge/>
            <w:tcBorders>
              <w:bottom w:val="single" w:sz="12" w:space="0" w:color="auto"/>
            </w:tcBorders>
            <w:vAlign w:val="center"/>
          </w:tcPr>
          <w:p w:rsidR="00E1308D" w:rsidRPr="00260A3C" w:rsidRDefault="00E1308D">
            <w:pPr>
              <w:jc w:val="center"/>
            </w:pPr>
          </w:p>
        </w:tc>
        <w:tc>
          <w:tcPr>
            <w:tcW w:w="211" w:type="pct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9C492F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新能源</w:t>
            </w:r>
          </w:p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5C32ED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王茹敏</w:t>
            </w:r>
          </w:p>
          <w:p w:rsidR="00E1308D" w:rsidRPr="00D6610F" w:rsidRDefault="00E1308D" w:rsidP="004676EA">
            <w:pPr>
              <w:spacing w:line="260" w:lineRule="exact"/>
              <w:jc w:val="center"/>
              <w:rPr>
                <w:color w:val="0000FF"/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程晓东</w:t>
            </w:r>
          </w:p>
        </w:tc>
        <w:tc>
          <w:tcPr>
            <w:tcW w:w="167" w:type="pct"/>
            <w:tcBorders>
              <w:bottom w:val="single" w:sz="12" w:space="0" w:color="auto"/>
            </w:tcBorders>
            <w:vAlign w:val="center"/>
          </w:tcPr>
          <w:p w:rsidR="00E1308D" w:rsidRPr="00F12D43" w:rsidRDefault="00E1308D" w:rsidP="00104D76">
            <w:pPr>
              <w:spacing w:line="260" w:lineRule="exact"/>
              <w:jc w:val="center"/>
            </w:pPr>
            <w:r>
              <w:t>56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机械制图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944C2">
              <w:rPr>
                <w:rFonts w:hint="eastAsia"/>
                <w:b/>
                <w:sz w:val="18"/>
                <w:szCs w:val="18"/>
              </w:rPr>
              <w:t>（另加</w:t>
            </w:r>
            <w:r w:rsidRPr="009944C2">
              <w:rPr>
                <w:b/>
                <w:sz w:val="18"/>
                <w:szCs w:val="18"/>
              </w:rPr>
              <w:t>15</w:t>
            </w:r>
            <w:r w:rsidRPr="009944C2">
              <w:rPr>
                <w:rFonts w:hint="eastAsia"/>
                <w:b/>
                <w:sz w:val="18"/>
                <w:szCs w:val="18"/>
              </w:rPr>
              <w:t>新能源</w:t>
            </w:r>
            <w:r w:rsidRPr="009944C2">
              <w:rPr>
                <w:b/>
                <w:sz w:val="18"/>
                <w:szCs w:val="18"/>
              </w:rPr>
              <w:t>5</w:t>
            </w:r>
            <w:r w:rsidRPr="009944C2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Default="00E1308D" w:rsidP="004676EA">
            <w:pPr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王晶波</w:t>
            </w:r>
          </w:p>
          <w:p w:rsidR="00E1308D" w:rsidRPr="00260A3C" w:rsidRDefault="00E1308D" w:rsidP="004676EA">
            <w:pPr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陆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能源环境工程概论</w:t>
            </w:r>
            <w:r w:rsidRPr="009944C2">
              <w:rPr>
                <w:rFonts w:hint="eastAsia"/>
                <w:b/>
                <w:sz w:val="18"/>
                <w:szCs w:val="18"/>
              </w:rPr>
              <w:t>（另加</w:t>
            </w:r>
            <w:r w:rsidRPr="009944C2">
              <w:rPr>
                <w:b/>
                <w:sz w:val="18"/>
                <w:szCs w:val="18"/>
              </w:rPr>
              <w:t>15</w:t>
            </w:r>
            <w:r w:rsidRPr="009944C2">
              <w:rPr>
                <w:rFonts w:hint="eastAsia"/>
                <w:b/>
                <w:sz w:val="18"/>
                <w:szCs w:val="18"/>
              </w:rPr>
              <w:t>新能源</w:t>
            </w:r>
            <w:r>
              <w:rPr>
                <w:b/>
                <w:sz w:val="18"/>
                <w:szCs w:val="18"/>
              </w:rPr>
              <w:t>3</w:t>
            </w:r>
            <w:r w:rsidRPr="009944C2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Default="00E1308D" w:rsidP="004676EA">
            <w:pPr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王茹敏</w:t>
            </w:r>
          </w:p>
          <w:p w:rsidR="00E1308D" w:rsidRPr="00260A3C" w:rsidRDefault="00E1308D" w:rsidP="004676EA">
            <w:pPr>
              <w:jc w:val="center"/>
              <w:rPr>
                <w:rFonts w:ascii="宋体"/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程晓东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59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纳米材料与技术（下午）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124790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杨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真</w:t>
            </w:r>
          </w:p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武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旭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vAlign w:val="center"/>
          </w:tcPr>
          <w:p w:rsidR="00E1308D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电工技术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944C2">
              <w:rPr>
                <w:rFonts w:hint="eastAsia"/>
                <w:b/>
                <w:sz w:val="18"/>
                <w:szCs w:val="18"/>
              </w:rPr>
              <w:t>（另加</w:t>
            </w:r>
            <w:r w:rsidRPr="009944C2">
              <w:rPr>
                <w:b/>
                <w:sz w:val="18"/>
                <w:szCs w:val="18"/>
              </w:rPr>
              <w:t>15</w:t>
            </w:r>
            <w:r w:rsidRPr="009944C2">
              <w:rPr>
                <w:rFonts w:hint="eastAsia"/>
                <w:b/>
                <w:sz w:val="18"/>
                <w:szCs w:val="18"/>
              </w:rPr>
              <w:t>新能源</w:t>
            </w:r>
            <w:r>
              <w:rPr>
                <w:b/>
                <w:sz w:val="18"/>
                <w:szCs w:val="18"/>
              </w:rPr>
              <w:t>3</w:t>
            </w:r>
            <w:r w:rsidRPr="009944C2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5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B4386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陈敬东</w:t>
            </w:r>
            <w:r w:rsidRPr="00B4386C">
              <w:rPr>
                <w:sz w:val="18"/>
                <w:szCs w:val="18"/>
              </w:rPr>
              <w:t xml:space="preserve"> </w:t>
            </w:r>
          </w:p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B4386C">
              <w:rPr>
                <w:rFonts w:hint="eastAsia"/>
                <w:sz w:val="18"/>
                <w:szCs w:val="18"/>
              </w:rPr>
              <w:t>熊宝库</w:t>
            </w:r>
          </w:p>
        </w:tc>
        <w:tc>
          <w:tcPr>
            <w:tcW w:w="14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B26CE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</w:tbl>
    <w:p w:rsidR="00E1308D" w:rsidRDefault="00E1308D" w:rsidP="00E1308D">
      <w:pPr>
        <w:ind w:leftChars="344" w:left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请学生所在教学单位通知相关监考教师提前</w:t>
      </w:r>
      <w:r>
        <w:rPr>
          <w:rFonts w:ascii="宋体" w:hAnsi="宋体"/>
          <w:sz w:val="18"/>
        </w:rPr>
        <w:t>30</w:t>
      </w:r>
      <w:r>
        <w:rPr>
          <w:rFonts w:ascii="宋体" w:hAnsi="宋体" w:hint="eastAsia"/>
          <w:sz w:val="18"/>
        </w:rPr>
        <w:t>分钟到各教学单位办公室领取试卷，到指定考场进行监考。</w:t>
      </w:r>
    </w:p>
    <w:p w:rsidR="00E1308D" w:rsidRDefault="00E1308D" w:rsidP="00DE54CC">
      <w:pPr>
        <w:ind w:leftChars="544" w:left="31680" w:firstLine="118"/>
        <w:rPr>
          <w:rFonts w:asci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考试结束后，监考教师须将试卷和“考场记录单”一并送交有关教学单位；如有舞弊现象发生，应将作弊材料（包括作弊学生的试卷、夹带等）连同“考场记录单”直接送交考试管理科。</w:t>
      </w:r>
      <w:r>
        <w:rPr>
          <w:rFonts w:ascii="宋体" w:hAnsi="宋体"/>
          <w:sz w:val="18"/>
        </w:rPr>
        <w:t xml:space="preserve"> </w:t>
      </w:r>
      <w:bookmarkStart w:id="0" w:name="_GoBack"/>
      <w:bookmarkEnd w:id="0"/>
    </w:p>
    <w:p w:rsidR="00E1308D" w:rsidRDefault="00E1308D" w:rsidP="00AF4DB3">
      <w:pPr>
        <w:spacing w:line="360" w:lineRule="exact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信阳师范学院</w:t>
      </w:r>
      <w:r>
        <w:rPr>
          <w:rFonts w:ascii="黑体" w:eastAsia="黑体" w:hAnsi="宋体"/>
          <w:sz w:val="28"/>
          <w:szCs w:val="28"/>
        </w:rPr>
        <w:t>2016</w:t>
      </w:r>
      <w:r>
        <w:rPr>
          <w:rFonts w:ascii="黑体" w:eastAsia="黑体" w:hAnsi="宋体"/>
          <w:sz w:val="28"/>
          <w:szCs w:val="28"/>
        </w:rPr>
        <w:t>—</w:t>
      </w:r>
      <w:r>
        <w:rPr>
          <w:rFonts w:ascii="黑体" w:eastAsia="黑体" w:hAnsi="宋体"/>
          <w:sz w:val="28"/>
          <w:szCs w:val="28"/>
        </w:rPr>
        <w:t>2017</w:t>
      </w:r>
      <w:r>
        <w:rPr>
          <w:rFonts w:ascii="黑体" w:eastAsia="黑体" w:hAnsi="宋体" w:hint="eastAsia"/>
          <w:sz w:val="28"/>
          <w:szCs w:val="28"/>
        </w:rPr>
        <w:t>学年第二学期期末考试专业课安排表</w:t>
      </w:r>
    </w:p>
    <w:p w:rsidR="00E1308D" w:rsidRDefault="00E1308D" w:rsidP="00AF4DB3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 3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"/>
        <w:gridCol w:w="949"/>
        <w:gridCol w:w="1551"/>
        <w:gridCol w:w="845"/>
        <w:gridCol w:w="1128"/>
        <w:gridCol w:w="701"/>
        <w:gridCol w:w="1690"/>
        <w:gridCol w:w="840"/>
        <w:gridCol w:w="1128"/>
        <w:gridCol w:w="706"/>
        <w:gridCol w:w="1546"/>
        <w:gridCol w:w="840"/>
        <w:gridCol w:w="1128"/>
        <w:gridCol w:w="706"/>
        <w:gridCol w:w="1546"/>
        <w:gridCol w:w="845"/>
        <w:gridCol w:w="1128"/>
        <w:gridCol w:w="706"/>
        <w:gridCol w:w="1407"/>
        <w:gridCol w:w="756"/>
        <w:gridCol w:w="1133"/>
        <w:gridCol w:w="643"/>
      </w:tblGrid>
      <w:tr w:rsidR="00E1308D" w:rsidRPr="00260A3C" w:rsidTr="00514257">
        <w:trPr>
          <w:cantSplit/>
          <w:trHeight w:val="765"/>
        </w:trPr>
        <w:tc>
          <w:tcPr>
            <w:tcW w:w="333" w:type="pct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1308D" w:rsidRPr="00260A3C" w:rsidRDefault="00E1308D" w:rsidP="004A4247">
            <w:r>
              <w:rPr>
                <w:noProof/>
              </w:rPr>
              <w:pict>
                <v:group id="_x0000_s1044" style="position:absolute;left:0;text-align:left;margin-left:-5.8pt;margin-top:-2.25pt;width:73.15pt;height:78pt;z-index:251657728" coordorigin="1423,2052" coordsize="2102,1550">
                  <v:line id="__TH_L11" o:spid="_x0000_s1045" style="position:absolute;visibility:visible" from="1453,2120" to="3525,2897" o:connectortype="straight" strokeweight=".5pt"/>
                  <v:line id="__TH_L12" o:spid="_x0000_s1046" style="position:absolute;visibility:visible" from="1423,2052" to="2423,3602" o:connectortype="straight" strokeweight=".5pt"/>
                  <v:shape id="__TH_B1113" o:spid="_x0000_s1047" type="#_x0000_t202" style="position:absolute;left:2378;top:2169;width:422;height:340;visibility:visible" filled="f" stroked="f">
                    <v:textbox inset="0,0,0,0">
                      <w:txbxContent>
                        <w:p w:rsidR="00E1308D" w:rsidRDefault="00E1308D" w:rsidP="00AF4DB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48" type="#_x0000_t202" style="position:absolute;left:2888;top:2292;width:518;height:262;visibility:visible" filled="f" stroked="f">
                    <v:textbox inset="0,0,0,0">
                      <w:txbxContent>
                        <w:p w:rsidR="00E1308D" w:rsidRDefault="00E1308D" w:rsidP="00AF4DB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49" type="#_x0000_t202" style="position:absolute;left:2148;top:2624;width:396;height:318;visibility:visible" filled="f" stroked="f">
                    <v:textbox inset="0,0,0,0">
                      <w:txbxContent>
                        <w:p w:rsidR="00E1308D" w:rsidRDefault="00E1308D" w:rsidP="00AF4DB3">
                          <w:r>
                            <w:rPr>
                              <w:rFonts w:hint="eastAsia"/>
                            </w:rPr>
                            <w:t>课</w:t>
                          </w:r>
                          <w:r>
                            <w:pgNum/>
                          </w:r>
                          <w:r>
                            <w:rPr>
                              <w:rFonts w:hint="eastAsia"/>
                            </w:rPr>
                            <w:t>课课</w:t>
                          </w:r>
                          <w:r>
                            <w:pgNum/>
                          </w:r>
                        </w:p>
                      </w:txbxContent>
                    </v:textbox>
                  </v:shape>
                  <v:shape id="__TH_B2216" o:spid="_x0000_s1050" type="#_x0000_t202" style="position:absolute;left:2684;top:2967;width:439;height:328;visibility:visible" filled="f" stroked="f">
                    <v:textbox inset="0,0,0,0">
                      <w:txbxContent>
                        <w:p w:rsidR="00E1308D" w:rsidRDefault="00E1308D" w:rsidP="00AF4DB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51" type="#_x0000_t202" style="position:absolute;left:1619;top:2837;width:366;height:353;visibility:visible" filled="f" stroked="f">
                    <v:textbox inset="0,0,0,0">
                      <w:txbxContent>
                        <w:p w:rsidR="00E1308D" w:rsidRDefault="00E1308D" w:rsidP="00AF4DB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52" type="#_x0000_t202" style="position:absolute;left:1732;top:3190;width:531;height:412;visibility:visible" filled="f" stroked="f">
                    <v:textbox inset="0,0,0,0">
                      <w:txbxContent>
                        <w:p w:rsidR="00E1308D" w:rsidRDefault="00E1308D" w:rsidP="00AF4DB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40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A4247">
            <w:pPr>
              <w:jc w:val="center"/>
            </w:pPr>
            <w:r w:rsidRPr="00260A3C"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26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A4247">
            <w:pPr>
              <w:jc w:val="center"/>
            </w:pPr>
            <w:r>
              <w:t xml:space="preserve">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71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A4247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27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A4247">
            <w:pPr>
              <w:jc w:val="center"/>
            </w:pPr>
            <w:r>
              <w:t xml:space="preserve">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39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A4247">
            <w:pPr>
              <w:jc w:val="center"/>
            </w:pPr>
            <w:r w:rsidRPr="00260A3C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28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A4247">
            <w:pPr>
              <w:jc w:val="center"/>
            </w:pPr>
            <w:r>
              <w:t xml:space="preserve">  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940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A4247">
            <w:pPr>
              <w:jc w:val="center"/>
            </w:pPr>
            <w:r w:rsidRPr="00260A3C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29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A4247">
            <w:pPr>
              <w:jc w:val="center"/>
            </w:pPr>
            <w:r>
              <w:t xml:space="preserve">  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  <w:tc>
          <w:tcPr>
            <w:tcW w:w="876" w:type="pct"/>
            <w:gridSpan w:val="4"/>
            <w:tcBorders>
              <w:top w:val="single" w:sz="12" w:space="0" w:color="auto"/>
            </w:tcBorders>
            <w:vAlign w:val="center"/>
          </w:tcPr>
          <w:p w:rsidR="00E1308D" w:rsidRDefault="00E1308D" w:rsidP="004A4247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7"/>
              </w:smartTagPr>
              <w:r w:rsidRPr="00260A3C">
                <w:t>6</w:t>
              </w:r>
              <w:r w:rsidRPr="00260A3C">
                <w:rPr>
                  <w:rFonts w:hint="eastAsia"/>
                </w:rPr>
                <w:t>月</w:t>
              </w:r>
              <w:r w:rsidRPr="00260A3C">
                <w:t>30</w:t>
              </w:r>
              <w:r w:rsidRPr="00260A3C">
                <w:rPr>
                  <w:rFonts w:hint="eastAsia"/>
                </w:rPr>
                <w:t>日</w:t>
              </w:r>
            </w:smartTag>
            <w:r w:rsidRPr="00260A3C">
              <w:t xml:space="preserve">  </w:t>
            </w:r>
            <w:r w:rsidRPr="00260A3C">
              <w:rPr>
                <w:rFonts w:hint="eastAsia"/>
              </w:rPr>
              <w:t>上午（</w:t>
            </w:r>
            <w:r w:rsidRPr="00260A3C">
              <w:t>9:00---11:00</w:t>
            </w:r>
            <w:r w:rsidRPr="00260A3C">
              <w:rPr>
                <w:rFonts w:hint="eastAsia"/>
              </w:rPr>
              <w:t>）</w:t>
            </w:r>
          </w:p>
          <w:p w:rsidR="00E1308D" w:rsidRPr="00260A3C" w:rsidRDefault="00E1308D" w:rsidP="004A4247">
            <w:pPr>
              <w:jc w:val="center"/>
            </w:pPr>
            <w:r>
              <w:t xml:space="preserve">            </w:t>
            </w:r>
            <w:r w:rsidRPr="00260A3C">
              <w:rPr>
                <w:rFonts w:hint="eastAsia"/>
              </w:rPr>
              <w:t>下午（</w:t>
            </w:r>
            <w:r w:rsidRPr="00260A3C">
              <w:t>15:30---17:30</w:t>
            </w:r>
            <w:r w:rsidRPr="00260A3C">
              <w:rPr>
                <w:rFonts w:hint="eastAsia"/>
              </w:rPr>
              <w:t>）</w:t>
            </w:r>
          </w:p>
        </w:tc>
      </w:tr>
      <w:tr w:rsidR="00E1308D" w:rsidRPr="00260A3C" w:rsidTr="00514257">
        <w:trPr>
          <w:cantSplit/>
          <w:trHeight w:val="780"/>
        </w:trPr>
        <w:tc>
          <w:tcPr>
            <w:tcW w:w="333" w:type="pct"/>
            <w:gridSpan w:val="2"/>
            <w:vMerge/>
            <w:tcBorders>
              <w:bottom w:val="single" w:sz="12" w:space="0" w:color="auto"/>
            </w:tcBorders>
          </w:tcPr>
          <w:p w:rsidR="00E1308D" w:rsidRPr="00260A3C" w:rsidRDefault="00E1308D" w:rsidP="004A4247"/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课</w:t>
            </w:r>
            <w:r w:rsidRPr="00260A3C">
              <w:t xml:space="preserve">  </w:t>
            </w:r>
            <w:r w:rsidRPr="00260A3C">
              <w:rPr>
                <w:rFonts w:hint="eastAsia"/>
              </w:rPr>
              <w:t>程</w:t>
            </w:r>
          </w:p>
        </w:tc>
        <w:tc>
          <w:tcPr>
            <w:tcW w:w="16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考场</w:t>
            </w: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监考教师</w:t>
            </w:r>
          </w:p>
        </w:tc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  <w:r w:rsidRPr="00260A3C">
              <w:rPr>
                <w:rFonts w:hint="eastAsia"/>
              </w:rPr>
              <w:t>人数</w:t>
            </w: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1308D" w:rsidRPr="00260A3C" w:rsidRDefault="00E1308D" w:rsidP="004A4247">
            <w:pPr>
              <w:ind w:left="113" w:right="113"/>
              <w:jc w:val="center"/>
            </w:pPr>
            <w:r>
              <w:rPr>
                <w:rFonts w:hint="eastAsia"/>
              </w:rPr>
              <w:t>物理电子工程学院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45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12" w:space="0" w:color="auto"/>
            </w:tcBorders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Pr="00D6610F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电动力学</w:t>
            </w:r>
          </w:p>
        </w:tc>
        <w:tc>
          <w:tcPr>
            <w:tcW w:w="168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252" w:type="pct"/>
            <w:tcBorders>
              <w:top w:val="single" w:sz="12" w:space="0" w:color="auto"/>
            </w:tcBorders>
            <w:vAlign w:val="center"/>
          </w:tcPr>
          <w:p w:rsidR="00E1308D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孙海斌</w:t>
            </w:r>
          </w:p>
          <w:p w:rsidR="00E1308D" w:rsidRPr="00FB286C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戈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143" w:type="pct"/>
            <w:tcBorders>
              <w:top w:val="single" w:sz="12" w:space="0" w:color="auto"/>
            </w:tcBorders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E1308D">
            <w:pPr>
              <w:spacing w:line="260" w:lineRule="exact"/>
              <w:ind w:leftChars="-51" w:left="31680" w:hangingChars="51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E1308D">
            <w:pPr>
              <w:ind w:leftChars="-4" w:left="31680" w:hangingChars="4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材料物理（下午）</w:t>
            </w: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1" w:type="pct"/>
            <w:vAlign w:val="center"/>
          </w:tcPr>
          <w:p w:rsidR="00E1308D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  </w:t>
            </w:r>
            <w:r w:rsidRPr="00EB47D1">
              <w:rPr>
                <w:rFonts w:hint="eastAsia"/>
                <w:sz w:val="18"/>
                <w:szCs w:val="18"/>
              </w:rPr>
              <w:t>杨</w:t>
            </w:r>
          </w:p>
          <w:p w:rsidR="00E1308D" w:rsidRPr="00EB47D1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樊莹莹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电动力学</w:t>
            </w: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252" w:type="pct"/>
            <w:vAlign w:val="center"/>
          </w:tcPr>
          <w:p w:rsidR="00E1308D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孙金土</w:t>
            </w:r>
          </w:p>
          <w:p w:rsidR="00E1308D" w:rsidRPr="00FB286C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余大庆</w:t>
            </w:r>
          </w:p>
        </w:tc>
        <w:tc>
          <w:tcPr>
            <w:tcW w:w="143" w:type="pc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345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88738A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336DA3" w:rsidRDefault="00E1308D" w:rsidP="00E1308D">
            <w:pPr>
              <w:spacing w:line="260" w:lineRule="exact"/>
              <w:ind w:leftChars="-51" w:left="31680" w:hangingChars="51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88738A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Default="00E1308D" w:rsidP="006B168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6DA3">
              <w:rPr>
                <w:rFonts w:hint="eastAsia"/>
                <w:sz w:val="18"/>
                <w:szCs w:val="18"/>
              </w:rPr>
              <w:t>数字信号处理</w:t>
            </w:r>
          </w:p>
          <w:p w:rsidR="00E1308D" w:rsidRPr="00336DA3" w:rsidRDefault="00E1308D" w:rsidP="006B168C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7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vAlign w:val="center"/>
          </w:tcPr>
          <w:p w:rsidR="00E1308D" w:rsidRDefault="00E1308D" w:rsidP="003C614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杨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真</w:t>
            </w:r>
          </w:p>
          <w:p w:rsidR="00E1308D" w:rsidRPr="00FB286C" w:rsidRDefault="00E1308D" w:rsidP="003C614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武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旭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传感器与检测技术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1" w:type="pct"/>
            <w:vAlign w:val="center"/>
          </w:tcPr>
          <w:p w:rsidR="00E1308D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彭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涛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董新伟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A1329">
              <w:rPr>
                <w:rFonts w:hint="eastAsia"/>
                <w:sz w:val="18"/>
                <w:szCs w:val="18"/>
              </w:rPr>
              <w:t>通信原理</w:t>
            </w:r>
          </w:p>
        </w:tc>
        <w:tc>
          <w:tcPr>
            <w:tcW w:w="168" w:type="pc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252" w:type="pct"/>
            <w:vAlign w:val="center"/>
          </w:tcPr>
          <w:p w:rsidR="00E1308D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韩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愈</w:t>
            </w:r>
          </w:p>
          <w:p w:rsidR="00E1308D" w:rsidRPr="00FB286C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曾奇军</w:t>
            </w: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E1308D" w:rsidRPr="00260A3C" w:rsidTr="00156AED">
        <w:trPr>
          <w:cantSplit/>
          <w:trHeight w:val="103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  <w:r>
              <w:t>2014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345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数控技术及应用</w:t>
            </w:r>
          </w:p>
        </w:tc>
        <w:tc>
          <w:tcPr>
            <w:tcW w:w="188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251" w:type="pct"/>
            <w:vAlign w:val="center"/>
          </w:tcPr>
          <w:p w:rsidR="00E1308D" w:rsidRDefault="00E1308D" w:rsidP="00E1308D">
            <w:pPr>
              <w:spacing w:line="260" w:lineRule="exact"/>
              <w:ind w:firstLineChars="100" w:firstLine="31680"/>
              <w:rPr>
                <w:sz w:val="18"/>
                <w:szCs w:val="18"/>
              </w:rPr>
            </w:pPr>
            <w:r w:rsidRPr="00D6610F">
              <w:rPr>
                <w:rFonts w:hint="eastAsia"/>
                <w:sz w:val="18"/>
                <w:szCs w:val="18"/>
              </w:rPr>
              <w:t>张东玲</w:t>
            </w:r>
          </w:p>
          <w:p w:rsidR="00E1308D" w:rsidRPr="00336DA3" w:rsidRDefault="00E1308D" w:rsidP="004676EA">
            <w:pPr>
              <w:spacing w:line="260" w:lineRule="exact"/>
              <w:rPr>
                <w:sz w:val="18"/>
                <w:szCs w:val="18"/>
              </w:rPr>
            </w:pPr>
            <w:r w:rsidRPr="00D661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6610F">
              <w:rPr>
                <w:rFonts w:hint="eastAsia"/>
                <w:sz w:val="18"/>
                <w:szCs w:val="18"/>
              </w:rPr>
              <w:t>李炳中</w:t>
            </w:r>
          </w:p>
        </w:tc>
        <w:tc>
          <w:tcPr>
            <w:tcW w:w="156" w:type="pct"/>
            <w:vAlign w:val="center"/>
          </w:tcPr>
          <w:p w:rsidR="00E1308D" w:rsidRPr="0088738A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8738A">
              <w:rPr>
                <w:sz w:val="18"/>
                <w:szCs w:val="18"/>
              </w:rPr>
              <w:t>67</w:t>
            </w:r>
          </w:p>
        </w:tc>
        <w:tc>
          <w:tcPr>
            <w:tcW w:w="376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F12D43" w:rsidRDefault="00E1308D" w:rsidP="00514257">
            <w:pPr>
              <w:spacing w:line="260" w:lineRule="exact"/>
              <w:jc w:val="center"/>
            </w:pPr>
          </w:p>
        </w:tc>
        <w:tc>
          <w:tcPr>
            <w:tcW w:w="251" w:type="pct"/>
            <w:vAlign w:val="center"/>
          </w:tcPr>
          <w:p w:rsidR="00E1308D" w:rsidRPr="00FB286C" w:rsidRDefault="00E1308D" w:rsidP="004676E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88738A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Default="00E1308D" w:rsidP="006B168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6DA3">
              <w:rPr>
                <w:rFonts w:hint="eastAsia"/>
                <w:sz w:val="18"/>
                <w:szCs w:val="18"/>
              </w:rPr>
              <w:t>数字信号处理</w:t>
            </w:r>
          </w:p>
          <w:p w:rsidR="00E1308D" w:rsidRPr="00336DA3" w:rsidRDefault="00E1308D" w:rsidP="006B168C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（下午）</w:t>
            </w:r>
          </w:p>
        </w:tc>
        <w:tc>
          <w:tcPr>
            <w:tcW w:w="187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Default="00E1308D" w:rsidP="003C614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彭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涛</w:t>
            </w:r>
          </w:p>
          <w:p w:rsidR="00E1308D" w:rsidRPr="00FB286C" w:rsidRDefault="00E1308D" w:rsidP="003C614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董新伟</w:t>
            </w:r>
          </w:p>
          <w:p w:rsidR="00E1308D" w:rsidRPr="00FB286C" w:rsidRDefault="00E1308D" w:rsidP="003C6142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67</w:t>
            </w: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传感器与检测技术</w:t>
            </w: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1" w:type="pct"/>
            <w:vAlign w:val="center"/>
          </w:tcPr>
          <w:p w:rsidR="00E1308D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罗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浩</w:t>
            </w:r>
            <w:r w:rsidRPr="00FB286C">
              <w:rPr>
                <w:sz w:val="18"/>
                <w:szCs w:val="18"/>
              </w:rPr>
              <w:t xml:space="preserve"> </w:t>
            </w:r>
          </w:p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连帅彬</w:t>
            </w: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A1329">
              <w:rPr>
                <w:rFonts w:hint="eastAsia"/>
                <w:sz w:val="18"/>
                <w:szCs w:val="18"/>
              </w:rPr>
              <w:t>通信原理</w:t>
            </w:r>
          </w:p>
        </w:tc>
        <w:tc>
          <w:tcPr>
            <w:tcW w:w="168" w:type="pct"/>
            <w:vAlign w:val="center"/>
          </w:tcPr>
          <w:p w:rsidR="00E1308D" w:rsidRPr="00260A3C" w:rsidRDefault="00E1308D" w:rsidP="0051425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252" w:type="pct"/>
            <w:vAlign w:val="center"/>
          </w:tcPr>
          <w:p w:rsidR="00E1308D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王晶波</w:t>
            </w:r>
          </w:p>
          <w:p w:rsidR="00E1308D" w:rsidRPr="00FB286C" w:rsidRDefault="00E1308D" w:rsidP="00AB3D4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陆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336DA3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336DA3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336DA3" w:rsidRDefault="00E1308D" w:rsidP="00E1308D">
            <w:pPr>
              <w:spacing w:line="260" w:lineRule="exact"/>
              <w:ind w:leftChars="-51" w:left="31680" w:hangingChars="51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336DA3" w:rsidRDefault="00E1308D" w:rsidP="00E1308D">
            <w:pPr>
              <w:ind w:leftChars="-4" w:left="31680" w:hangingChars="4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336DA3" w:rsidRDefault="00E1308D" w:rsidP="00E1308D">
            <w:pPr>
              <w:ind w:leftChars="-4" w:left="31680" w:hangingChars="4" w:firstLine="3168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336DA3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B15A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vAlign w:val="center"/>
          </w:tcPr>
          <w:p w:rsidR="00E1308D" w:rsidRPr="00F12D43" w:rsidRDefault="00E1308D" w:rsidP="004A4247">
            <w:pPr>
              <w:spacing w:line="260" w:lineRule="exact"/>
              <w:jc w:val="center"/>
            </w:pPr>
          </w:p>
        </w:tc>
        <w:tc>
          <w:tcPr>
            <w:tcW w:w="345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1308D" w:rsidRPr="00260A3C" w:rsidTr="00514257">
        <w:trPr>
          <w:cantSplit/>
          <w:trHeight w:val="660"/>
        </w:trPr>
        <w:tc>
          <w:tcPr>
            <w:tcW w:w="122" w:type="pct"/>
            <w:vMerge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</w:pPr>
          </w:p>
        </w:tc>
        <w:tc>
          <w:tcPr>
            <w:tcW w:w="21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E1308D" w:rsidRPr="00260A3C" w:rsidRDefault="00E1308D" w:rsidP="004A42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1308D" w:rsidRDefault="00E1308D" w:rsidP="00E1308D">
      <w:pPr>
        <w:ind w:leftChars="344" w:left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请学生所在教学单位通知相关监考教师提前</w:t>
      </w:r>
      <w:r>
        <w:rPr>
          <w:rFonts w:ascii="宋体" w:hAnsi="宋体"/>
          <w:sz w:val="18"/>
        </w:rPr>
        <w:t>30</w:t>
      </w:r>
      <w:r>
        <w:rPr>
          <w:rFonts w:ascii="宋体" w:hAnsi="宋体" w:hint="eastAsia"/>
          <w:sz w:val="18"/>
        </w:rPr>
        <w:t>分钟到各教学单位办公室领取试卷，到指定考场进行监考。</w:t>
      </w:r>
    </w:p>
    <w:p w:rsidR="00E1308D" w:rsidRDefault="00E1308D" w:rsidP="002164E8">
      <w:pPr>
        <w:ind w:leftChars="544" w:left="31680" w:firstLine="118"/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考试结束后，监考教师须将试卷和“考场记录单”一并送交有关教学单位；如有舞弊现象发生，应将作弊材料（包括作弊学生的试卷、夹带等）连同“考场记录单”直接送交考试管理科。</w:t>
      </w:r>
      <w:r>
        <w:rPr>
          <w:rFonts w:ascii="宋体" w:hAnsi="宋体"/>
          <w:sz w:val="18"/>
        </w:rPr>
        <w:t xml:space="preserve"> </w:t>
      </w:r>
    </w:p>
    <w:sectPr w:rsidR="00E1308D" w:rsidSect="00C6395A">
      <w:footerReference w:type="even" r:id="rId6"/>
      <w:footerReference w:type="default" r:id="rId7"/>
      <w:pgSz w:w="23814" w:h="16839" w:orient="landscape"/>
      <w:pgMar w:top="1800" w:right="850" w:bottom="180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8D" w:rsidRDefault="00E1308D">
      <w:r>
        <w:separator/>
      </w:r>
    </w:p>
  </w:endnote>
  <w:endnote w:type="continuationSeparator" w:id="0">
    <w:p w:rsidR="00E1308D" w:rsidRDefault="00E1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8D" w:rsidRDefault="00E1308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E1308D" w:rsidRDefault="00E1308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8D" w:rsidRDefault="00E1308D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</w:p>
  <w:p w:rsidR="00E1308D" w:rsidRDefault="00E1308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8D" w:rsidRDefault="00E1308D">
      <w:r>
        <w:separator/>
      </w:r>
    </w:p>
  </w:footnote>
  <w:footnote w:type="continuationSeparator" w:id="0">
    <w:p w:rsidR="00E1308D" w:rsidRDefault="00E1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936"/>
    <w:rsid w:val="000209B5"/>
    <w:rsid w:val="0003469D"/>
    <w:rsid w:val="00065951"/>
    <w:rsid w:val="00093710"/>
    <w:rsid w:val="00095BC3"/>
    <w:rsid w:val="000A4DE7"/>
    <w:rsid w:val="000A65AB"/>
    <w:rsid w:val="000B2DCD"/>
    <w:rsid w:val="000C68BE"/>
    <w:rsid w:val="000F1936"/>
    <w:rsid w:val="00102CD9"/>
    <w:rsid w:val="00104D76"/>
    <w:rsid w:val="00124790"/>
    <w:rsid w:val="00132513"/>
    <w:rsid w:val="00141CC3"/>
    <w:rsid w:val="00156AED"/>
    <w:rsid w:val="00174A12"/>
    <w:rsid w:val="00184F7F"/>
    <w:rsid w:val="0019439A"/>
    <w:rsid w:val="00197E55"/>
    <w:rsid w:val="001A67A7"/>
    <w:rsid w:val="001B1BE3"/>
    <w:rsid w:val="001B3769"/>
    <w:rsid w:val="001D2977"/>
    <w:rsid w:val="001D3F01"/>
    <w:rsid w:val="001F247C"/>
    <w:rsid w:val="00202BBA"/>
    <w:rsid w:val="002034A9"/>
    <w:rsid w:val="002164E8"/>
    <w:rsid w:val="00223C20"/>
    <w:rsid w:val="0023536A"/>
    <w:rsid w:val="00251407"/>
    <w:rsid w:val="00260A3C"/>
    <w:rsid w:val="00275F9A"/>
    <w:rsid w:val="00280439"/>
    <w:rsid w:val="00284D20"/>
    <w:rsid w:val="00296DF9"/>
    <w:rsid w:val="002C0511"/>
    <w:rsid w:val="002E299B"/>
    <w:rsid w:val="003030FA"/>
    <w:rsid w:val="00305FE8"/>
    <w:rsid w:val="00320072"/>
    <w:rsid w:val="003203FD"/>
    <w:rsid w:val="0032324A"/>
    <w:rsid w:val="0032527C"/>
    <w:rsid w:val="00336DA3"/>
    <w:rsid w:val="00344625"/>
    <w:rsid w:val="003450CF"/>
    <w:rsid w:val="00392F43"/>
    <w:rsid w:val="003B76DC"/>
    <w:rsid w:val="003C1C6D"/>
    <w:rsid w:val="003C6142"/>
    <w:rsid w:val="003E4620"/>
    <w:rsid w:val="004149A0"/>
    <w:rsid w:val="00415F20"/>
    <w:rsid w:val="00420652"/>
    <w:rsid w:val="00455345"/>
    <w:rsid w:val="00464C2F"/>
    <w:rsid w:val="004676EA"/>
    <w:rsid w:val="0047194E"/>
    <w:rsid w:val="004726A4"/>
    <w:rsid w:val="0048284E"/>
    <w:rsid w:val="004933E4"/>
    <w:rsid w:val="00497DD6"/>
    <w:rsid w:val="004A4247"/>
    <w:rsid w:val="004B03AD"/>
    <w:rsid w:val="004B15A3"/>
    <w:rsid w:val="004B163E"/>
    <w:rsid w:val="004B7E5A"/>
    <w:rsid w:val="004E37C2"/>
    <w:rsid w:val="004E7A9B"/>
    <w:rsid w:val="004F4AF3"/>
    <w:rsid w:val="005127E5"/>
    <w:rsid w:val="00514257"/>
    <w:rsid w:val="005269D1"/>
    <w:rsid w:val="005278D5"/>
    <w:rsid w:val="005500BA"/>
    <w:rsid w:val="005625C2"/>
    <w:rsid w:val="00577D8D"/>
    <w:rsid w:val="00591460"/>
    <w:rsid w:val="005A1329"/>
    <w:rsid w:val="005A5BB3"/>
    <w:rsid w:val="005A7089"/>
    <w:rsid w:val="005B2413"/>
    <w:rsid w:val="005C32ED"/>
    <w:rsid w:val="005D5C8E"/>
    <w:rsid w:val="005E78BA"/>
    <w:rsid w:val="005F73F8"/>
    <w:rsid w:val="00611055"/>
    <w:rsid w:val="00623763"/>
    <w:rsid w:val="006419DD"/>
    <w:rsid w:val="006A4E86"/>
    <w:rsid w:val="006B168C"/>
    <w:rsid w:val="006B47A0"/>
    <w:rsid w:val="006B6382"/>
    <w:rsid w:val="006D4631"/>
    <w:rsid w:val="006E6561"/>
    <w:rsid w:val="00704581"/>
    <w:rsid w:val="00710EF3"/>
    <w:rsid w:val="007118A6"/>
    <w:rsid w:val="007250D4"/>
    <w:rsid w:val="0075282D"/>
    <w:rsid w:val="00780092"/>
    <w:rsid w:val="007A36DB"/>
    <w:rsid w:val="007A556D"/>
    <w:rsid w:val="00811115"/>
    <w:rsid w:val="00846122"/>
    <w:rsid w:val="008604CB"/>
    <w:rsid w:val="0086151D"/>
    <w:rsid w:val="008720AC"/>
    <w:rsid w:val="008810A7"/>
    <w:rsid w:val="0088738A"/>
    <w:rsid w:val="008A0839"/>
    <w:rsid w:val="008B1C68"/>
    <w:rsid w:val="008C4D75"/>
    <w:rsid w:val="008F2D5C"/>
    <w:rsid w:val="00901FD8"/>
    <w:rsid w:val="00913A3B"/>
    <w:rsid w:val="00917E9C"/>
    <w:rsid w:val="009225A0"/>
    <w:rsid w:val="00924C70"/>
    <w:rsid w:val="00925995"/>
    <w:rsid w:val="00941868"/>
    <w:rsid w:val="0094414A"/>
    <w:rsid w:val="0098102D"/>
    <w:rsid w:val="0098528B"/>
    <w:rsid w:val="009944C2"/>
    <w:rsid w:val="009A30DB"/>
    <w:rsid w:val="009C492F"/>
    <w:rsid w:val="009F4112"/>
    <w:rsid w:val="00A047E9"/>
    <w:rsid w:val="00A06B6E"/>
    <w:rsid w:val="00A32DC4"/>
    <w:rsid w:val="00A5145F"/>
    <w:rsid w:val="00A67B53"/>
    <w:rsid w:val="00A773AE"/>
    <w:rsid w:val="00AA650A"/>
    <w:rsid w:val="00AB032B"/>
    <w:rsid w:val="00AB368B"/>
    <w:rsid w:val="00AB387A"/>
    <w:rsid w:val="00AB3D4F"/>
    <w:rsid w:val="00AF4DB3"/>
    <w:rsid w:val="00B12257"/>
    <w:rsid w:val="00B1503D"/>
    <w:rsid w:val="00B2380E"/>
    <w:rsid w:val="00B23F85"/>
    <w:rsid w:val="00B26CE0"/>
    <w:rsid w:val="00B33010"/>
    <w:rsid w:val="00B3627C"/>
    <w:rsid w:val="00B4386C"/>
    <w:rsid w:val="00B563DD"/>
    <w:rsid w:val="00B96982"/>
    <w:rsid w:val="00BC26F0"/>
    <w:rsid w:val="00BD47BF"/>
    <w:rsid w:val="00BD76F2"/>
    <w:rsid w:val="00C25832"/>
    <w:rsid w:val="00C53953"/>
    <w:rsid w:val="00C61C83"/>
    <w:rsid w:val="00C6395A"/>
    <w:rsid w:val="00C64288"/>
    <w:rsid w:val="00C82BA3"/>
    <w:rsid w:val="00C846AC"/>
    <w:rsid w:val="00C902B7"/>
    <w:rsid w:val="00CB5EA7"/>
    <w:rsid w:val="00CB7672"/>
    <w:rsid w:val="00CC6FF7"/>
    <w:rsid w:val="00CD5CFF"/>
    <w:rsid w:val="00CE4092"/>
    <w:rsid w:val="00CF6B4E"/>
    <w:rsid w:val="00CF7E80"/>
    <w:rsid w:val="00D053A3"/>
    <w:rsid w:val="00D6610F"/>
    <w:rsid w:val="00D82F52"/>
    <w:rsid w:val="00D85ED3"/>
    <w:rsid w:val="00D86347"/>
    <w:rsid w:val="00D9023E"/>
    <w:rsid w:val="00DB3E84"/>
    <w:rsid w:val="00DB4C5E"/>
    <w:rsid w:val="00DC0C0D"/>
    <w:rsid w:val="00DC4F43"/>
    <w:rsid w:val="00DE1E13"/>
    <w:rsid w:val="00DE54CC"/>
    <w:rsid w:val="00DF473D"/>
    <w:rsid w:val="00E02AE1"/>
    <w:rsid w:val="00E11E79"/>
    <w:rsid w:val="00E1308D"/>
    <w:rsid w:val="00E1429C"/>
    <w:rsid w:val="00E157DE"/>
    <w:rsid w:val="00E15964"/>
    <w:rsid w:val="00E50A95"/>
    <w:rsid w:val="00E61B61"/>
    <w:rsid w:val="00E77FFB"/>
    <w:rsid w:val="00E90FFD"/>
    <w:rsid w:val="00EB47D1"/>
    <w:rsid w:val="00EC08CF"/>
    <w:rsid w:val="00ED53C5"/>
    <w:rsid w:val="00EE34D1"/>
    <w:rsid w:val="00EE3961"/>
    <w:rsid w:val="00F0331F"/>
    <w:rsid w:val="00F12D43"/>
    <w:rsid w:val="00F162D8"/>
    <w:rsid w:val="00F30FCC"/>
    <w:rsid w:val="00F71379"/>
    <w:rsid w:val="00F83BEC"/>
    <w:rsid w:val="00FA02A7"/>
    <w:rsid w:val="00FA73DF"/>
    <w:rsid w:val="00FB1191"/>
    <w:rsid w:val="00FB286C"/>
    <w:rsid w:val="00FB7E18"/>
    <w:rsid w:val="00FC0D28"/>
    <w:rsid w:val="00FC3433"/>
    <w:rsid w:val="00FD50A8"/>
    <w:rsid w:val="016908DE"/>
    <w:rsid w:val="02994853"/>
    <w:rsid w:val="0304067F"/>
    <w:rsid w:val="035C2393"/>
    <w:rsid w:val="062724A6"/>
    <w:rsid w:val="06BB1453"/>
    <w:rsid w:val="0B611439"/>
    <w:rsid w:val="0D0E4978"/>
    <w:rsid w:val="0EF06192"/>
    <w:rsid w:val="10C41590"/>
    <w:rsid w:val="1438443B"/>
    <w:rsid w:val="165F72C3"/>
    <w:rsid w:val="16A14655"/>
    <w:rsid w:val="16F75B8D"/>
    <w:rsid w:val="187F72BD"/>
    <w:rsid w:val="191E3AEF"/>
    <w:rsid w:val="1AAD1AD0"/>
    <w:rsid w:val="1B602BF9"/>
    <w:rsid w:val="22F464E8"/>
    <w:rsid w:val="24990D97"/>
    <w:rsid w:val="25A228CE"/>
    <w:rsid w:val="28CD1B01"/>
    <w:rsid w:val="2A2F0444"/>
    <w:rsid w:val="2AA83F0D"/>
    <w:rsid w:val="2BAB0C35"/>
    <w:rsid w:val="2C044B47"/>
    <w:rsid w:val="2C6F12AA"/>
    <w:rsid w:val="2F1A3DD4"/>
    <w:rsid w:val="2F562372"/>
    <w:rsid w:val="303C73AF"/>
    <w:rsid w:val="32904380"/>
    <w:rsid w:val="32C02951"/>
    <w:rsid w:val="330630C5"/>
    <w:rsid w:val="34563CEC"/>
    <w:rsid w:val="35E34777"/>
    <w:rsid w:val="35EC7605"/>
    <w:rsid w:val="37253E8A"/>
    <w:rsid w:val="382B20B3"/>
    <w:rsid w:val="39E27206"/>
    <w:rsid w:val="3B947503"/>
    <w:rsid w:val="3C0B7B0F"/>
    <w:rsid w:val="3C8B16E3"/>
    <w:rsid w:val="3C992BF7"/>
    <w:rsid w:val="3FBD249F"/>
    <w:rsid w:val="41EF4D3D"/>
    <w:rsid w:val="42AD2CB8"/>
    <w:rsid w:val="43C348B8"/>
    <w:rsid w:val="44D732A7"/>
    <w:rsid w:val="4857050F"/>
    <w:rsid w:val="4A660C1F"/>
    <w:rsid w:val="4AFB588F"/>
    <w:rsid w:val="4D7A49A9"/>
    <w:rsid w:val="4DC81BAD"/>
    <w:rsid w:val="4E1A0CAF"/>
    <w:rsid w:val="4E4740FD"/>
    <w:rsid w:val="4F5764B9"/>
    <w:rsid w:val="51E82F6F"/>
    <w:rsid w:val="52B23CBC"/>
    <w:rsid w:val="532E1087"/>
    <w:rsid w:val="534B2BB6"/>
    <w:rsid w:val="53722A75"/>
    <w:rsid w:val="55802B56"/>
    <w:rsid w:val="5DA00227"/>
    <w:rsid w:val="5DDD390F"/>
    <w:rsid w:val="5E7B6C91"/>
    <w:rsid w:val="5F0F1702"/>
    <w:rsid w:val="607522CE"/>
    <w:rsid w:val="60AE592B"/>
    <w:rsid w:val="617F0202"/>
    <w:rsid w:val="635A2D49"/>
    <w:rsid w:val="639C2AFB"/>
    <w:rsid w:val="63DE0FE6"/>
    <w:rsid w:val="67E13520"/>
    <w:rsid w:val="683C1890"/>
    <w:rsid w:val="696C5805"/>
    <w:rsid w:val="6AC14AB2"/>
    <w:rsid w:val="6AEA5C76"/>
    <w:rsid w:val="6B815C9C"/>
    <w:rsid w:val="6C573C4E"/>
    <w:rsid w:val="70F76266"/>
    <w:rsid w:val="724F0A16"/>
    <w:rsid w:val="75A07E88"/>
    <w:rsid w:val="764A0321"/>
    <w:rsid w:val="786B381F"/>
    <w:rsid w:val="78863A19"/>
    <w:rsid w:val="78E108AF"/>
    <w:rsid w:val="78F92189"/>
    <w:rsid w:val="7A10746A"/>
    <w:rsid w:val="7B016CDB"/>
    <w:rsid w:val="7E264004"/>
    <w:rsid w:val="7EB625EF"/>
    <w:rsid w:val="7FF1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5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A1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902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77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7FF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385</TotalTime>
  <Pages>3</Pages>
  <Words>709</Words>
  <Characters>4042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119</cp:revision>
  <cp:lastPrinted>2017-04-27T08:56:00Z</cp:lastPrinted>
  <dcterms:created xsi:type="dcterms:W3CDTF">2014-10-29T12:08:00Z</dcterms:created>
  <dcterms:modified xsi:type="dcterms:W3CDTF">2017-06-01T02:23:00Z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